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851"/>
        <w:gridCol w:w="269"/>
        <w:gridCol w:w="535"/>
        <w:gridCol w:w="31"/>
        <w:gridCol w:w="475"/>
        <w:gridCol w:w="339"/>
        <w:gridCol w:w="1260"/>
        <w:gridCol w:w="480"/>
        <w:gridCol w:w="60"/>
        <w:gridCol w:w="90"/>
        <w:gridCol w:w="435"/>
        <w:gridCol w:w="555"/>
        <w:gridCol w:w="990"/>
        <w:gridCol w:w="11"/>
        <w:gridCol w:w="979"/>
      </w:tblGrid>
      <w:tr w:rsidR="00CB0639" w:rsidRPr="00B72362" w14:paraId="452828C3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tcBorders>
              <w:bottom w:val="single" w:sz="4" w:space="0" w:color="999999"/>
            </w:tcBorders>
            <w:shd w:val="clear" w:color="auto" w:fill="EEECE1" w:themeFill="background2"/>
          </w:tcPr>
          <w:p w14:paraId="3B8498AF" w14:textId="77777777" w:rsidR="00CE757B" w:rsidRDefault="00CE757B" w:rsidP="00CE757B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4F470A81" wp14:editId="736AE7A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13335</wp:posOffset>
                  </wp:positionV>
                  <wp:extent cx="1828800" cy="851698"/>
                  <wp:effectExtent l="0" t="0" r="0" b="5715"/>
                  <wp:wrapNone/>
                  <wp:docPr id="1" name="Picture 1" descr="A black sign with white text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IU New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851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0639" w:rsidRPr="00867D03">
              <w:rPr>
                <w:caps/>
                <w:sz w:val="28"/>
                <w:szCs w:val="28"/>
              </w:rPr>
              <w:t xml:space="preserve"> </w:t>
            </w:r>
          </w:p>
          <w:p w14:paraId="68E24B1D" w14:textId="77777777" w:rsidR="00CE757B" w:rsidRDefault="00CE757B" w:rsidP="00CE757B">
            <w:pPr>
              <w:ind w:right="720"/>
              <w:jc w:val="right"/>
              <w:rPr>
                <w:caps/>
                <w:sz w:val="28"/>
                <w:szCs w:val="28"/>
              </w:rPr>
            </w:pPr>
            <w:r w:rsidRPr="00CE757B">
              <w:rPr>
                <w:caps/>
                <w:sz w:val="28"/>
                <w:szCs w:val="28"/>
              </w:rPr>
              <w:t>AIU Health Care</w:t>
            </w:r>
          </w:p>
          <w:p w14:paraId="4C6873B2" w14:textId="77777777" w:rsidR="00CB0639" w:rsidRPr="00CE757B" w:rsidRDefault="00CE757B" w:rsidP="00CE757B">
            <w:pPr>
              <w:ind w:right="720"/>
              <w:jc w:val="right"/>
              <w:rPr>
                <w:caps/>
                <w:sz w:val="28"/>
                <w:szCs w:val="28"/>
              </w:rPr>
            </w:pPr>
            <w:r w:rsidRPr="00CE757B">
              <w:rPr>
                <w:caps/>
                <w:sz w:val="28"/>
                <w:szCs w:val="28"/>
              </w:rPr>
              <w:t>Supplemental</w:t>
            </w:r>
            <w:r>
              <w:rPr>
                <w:caps/>
                <w:sz w:val="28"/>
                <w:szCs w:val="28"/>
              </w:rPr>
              <w:t xml:space="preserve"> </w:t>
            </w:r>
            <w:r w:rsidR="00CB0639" w:rsidRPr="00CE757B">
              <w:rPr>
                <w:caps/>
                <w:sz w:val="28"/>
                <w:szCs w:val="28"/>
              </w:rPr>
              <w:t>Application</w:t>
            </w:r>
          </w:p>
          <w:p w14:paraId="5E2B5D89" w14:textId="77777777" w:rsidR="00CE757B" w:rsidRDefault="00CE757B" w:rsidP="00CE757B"/>
          <w:p w14:paraId="40B043DC" w14:textId="77777777" w:rsidR="00CE757B" w:rsidRDefault="00CE757B" w:rsidP="00CE757B">
            <w:pPr>
              <w:jc w:val="right"/>
            </w:pPr>
          </w:p>
        </w:tc>
      </w:tr>
      <w:tr w:rsidR="00C81188" w:rsidRPr="00B72362" w14:paraId="00640AE7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tcBorders>
              <w:bottom w:val="single" w:sz="4" w:space="0" w:color="999999"/>
            </w:tcBorders>
            <w:shd w:val="clear" w:color="auto" w:fill="EEECE1" w:themeFill="background2"/>
            <w:vAlign w:val="center"/>
          </w:tcPr>
          <w:p w14:paraId="30B09283" w14:textId="77777777" w:rsidR="000248E8" w:rsidRDefault="000248E8" w:rsidP="000248E8">
            <w:pPr>
              <w:pStyle w:val="SectionHeading"/>
              <w:jc w:val="left"/>
            </w:pPr>
            <w:r>
              <w:t>Instructions:</w:t>
            </w:r>
          </w:p>
          <w:p w14:paraId="00F184FC" w14:textId="77777777" w:rsidR="000248E8" w:rsidRDefault="000248E8" w:rsidP="000248E8">
            <w:pPr>
              <w:pStyle w:val="SectionHeading"/>
              <w:jc w:val="left"/>
            </w:pPr>
            <w:r>
              <w:t>• Please type or print clearly in ink. All sections must be completed fully.</w:t>
            </w:r>
          </w:p>
          <w:p w14:paraId="4C875F69" w14:textId="77777777" w:rsidR="00C81188" w:rsidRPr="00B72362" w:rsidRDefault="000248E8" w:rsidP="000248E8">
            <w:pPr>
              <w:pStyle w:val="SectionHeading"/>
              <w:jc w:val="left"/>
            </w:pPr>
            <w:r>
              <w:t>• If you need more space, attach additional sheets as needed using company letterhead</w:t>
            </w:r>
          </w:p>
        </w:tc>
      </w:tr>
      <w:tr w:rsidR="000248E8" w:rsidRPr="00B72362" w14:paraId="20E43F81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EEECE1" w:themeFill="background2"/>
            <w:vAlign w:val="center"/>
          </w:tcPr>
          <w:p w14:paraId="1902F100" w14:textId="77777777" w:rsidR="000248E8" w:rsidRPr="000248E8" w:rsidRDefault="000248E8" w:rsidP="00B61506">
            <w:pPr>
              <w:rPr>
                <w:b/>
              </w:rPr>
            </w:pPr>
            <w:r w:rsidRPr="000248E8">
              <w:rPr>
                <w:b/>
              </w:rPr>
              <w:t>1. APPLICANT OVERVIEW</w:t>
            </w:r>
          </w:p>
        </w:tc>
      </w:tr>
      <w:tr w:rsidR="0024648C" w:rsidRPr="00B72362" w14:paraId="123F0D4F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14:paraId="6F650A0A" w14:textId="77777777" w:rsidR="0024648C" w:rsidRPr="00B72362" w:rsidRDefault="000248E8" w:rsidP="00B61506">
            <w:r>
              <w:t>Firm Name</w:t>
            </w:r>
            <w:r w:rsidR="0024648C"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0248E8" w:rsidRPr="00B72362" w14:paraId="2AB0A5BA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14:paraId="17EE43ED" w14:textId="77777777" w:rsidR="000248E8" w:rsidRPr="00B72362" w:rsidRDefault="000248E8" w:rsidP="00B61506">
            <w:r w:rsidRPr="000248E8">
              <w:t>(If the insured has a DBA please list)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248E8" w:rsidRPr="00B72362" w14:paraId="7D48AB1F" w14:textId="77777777" w:rsidTr="00C214E0">
        <w:trPr>
          <w:cantSplit/>
          <w:trHeight w:val="230"/>
          <w:jc w:val="center"/>
        </w:trPr>
        <w:tc>
          <w:tcPr>
            <w:tcW w:w="3655" w:type="dxa"/>
            <w:gridSpan w:val="3"/>
            <w:shd w:val="clear" w:color="auto" w:fill="auto"/>
            <w:vAlign w:val="center"/>
          </w:tcPr>
          <w:p w14:paraId="55D2A71D" w14:textId="77777777" w:rsidR="000248E8" w:rsidRPr="00B72362" w:rsidRDefault="000248E8" w:rsidP="00B61506">
            <w:r w:rsidRPr="000248E8">
              <w:t>Date business established: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705" w:type="dxa"/>
            <w:gridSpan w:val="12"/>
            <w:shd w:val="clear" w:color="auto" w:fill="auto"/>
            <w:vAlign w:val="center"/>
          </w:tcPr>
          <w:p w14:paraId="0D61D583" w14:textId="77777777" w:rsidR="000248E8" w:rsidRPr="00B72362" w:rsidRDefault="000248E8" w:rsidP="00B61506">
            <w:r w:rsidRPr="000248E8">
              <w:t>Number of years under current ownership:</w:t>
            </w:r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248E8" w:rsidRPr="00B72362" w14:paraId="11535455" w14:textId="77777777" w:rsidTr="00C214E0">
        <w:trPr>
          <w:cantSplit/>
          <w:trHeight w:val="230"/>
          <w:jc w:val="center"/>
        </w:trPr>
        <w:tc>
          <w:tcPr>
            <w:tcW w:w="4161" w:type="dxa"/>
            <w:gridSpan w:val="5"/>
            <w:shd w:val="clear" w:color="auto" w:fill="auto"/>
            <w:vAlign w:val="center"/>
          </w:tcPr>
          <w:p w14:paraId="67D9CEBA" w14:textId="77777777" w:rsidR="000248E8" w:rsidRPr="00B72362" w:rsidRDefault="000248E8" w:rsidP="00B61506">
            <w:r w:rsidRPr="000248E8">
              <w:t>Website URL is: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199" w:type="dxa"/>
            <w:gridSpan w:val="10"/>
            <w:shd w:val="clear" w:color="auto" w:fill="auto"/>
            <w:vAlign w:val="center"/>
          </w:tcPr>
          <w:p w14:paraId="29DCA930" w14:textId="77777777" w:rsidR="000248E8" w:rsidRPr="00B72362" w:rsidRDefault="000248E8" w:rsidP="00B61506">
            <w:r>
              <w:t xml:space="preserve">Total number of beds: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248E8" w:rsidRPr="00B72362" w14:paraId="06A42BB3" w14:textId="77777777" w:rsidTr="00C214E0">
        <w:trPr>
          <w:cantSplit/>
          <w:trHeight w:val="159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14:paraId="44D6F5B4" w14:textId="77777777" w:rsidR="000248E8" w:rsidRDefault="00CE757B" w:rsidP="00CE757B">
            <w:r>
              <w:t xml:space="preserve">a) </w:t>
            </w:r>
            <w:r w:rsidR="000248E8" w:rsidRPr="000248E8">
              <w:t>Are medical/health insurance benefits provided to employees?</w:t>
            </w:r>
          </w:p>
          <w:p w14:paraId="059CD668" w14:textId="77777777" w:rsidR="00CE757B" w:rsidRDefault="00CE757B" w:rsidP="00CE757B">
            <w:r>
              <w:t xml:space="preserve">          If so, please provide details of the benefits:</w:t>
            </w:r>
          </w:p>
          <w:p w14:paraId="6CDA095A" w14:textId="77777777" w:rsidR="00CE757B" w:rsidRDefault="00CE757B" w:rsidP="00CE757B">
            <w:r>
              <w:t xml:space="preserve">          Employee Participation (%) </w:t>
            </w: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 xml:space="preserve">  </w:t>
            </w: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9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8"/>
            <w:r>
              <w:t xml:space="preserve"> Management Only?</w:t>
            </w:r>
          </w:p>
          <w:p w14:paraId="03A5BD08" w14:textId="77777777" w:rsidR="00CE757B" w:rsidRPr="00B72362" w:rsidRDefault="00CE757B" w:rsidP="00CE757B">
            <w:r>
              <w:t xml:space="preserve">          Employers Contribution (%) </w:t>
            </w: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08518EC9" w14:textId="77777777" w:rsidR="000248E8" w:rsidRPr="00B72362" w:rsidRDefault="000248E8" w:rsidP="00B6150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10"/>
            <w:r>
              <w:t xml:space="preserve">  Yes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BDF754F" w14:textId="77777777" w:rsidR="000248E8" w:rsidRPr="00B72362" w:rsidRDefault="000248E8" w:rsidP="00B6150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11"/>
            <w:r>
              <w:t xml:space="preserve">  No</w:t>
            </w:r>
          </w:p>
        </w:tc>
      </w:tr>
      <w:tr w:rsidR="00DF58F6" w:rsidRPr="00B72362" w14:paraId="0993937C" w14:textId="77777777" w:rsidTr="00DF58F6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14:paraId="632D16E4" w14:textId="77777777" w:rsidR="00DF58F6" w:rsidRPr="00B72362" w:rsidRDefault="00DF58F6" w:rsidP="009A0D17">
            <w:r w:rsidRPr="000248E8">
              <w:t>b) What is the maximum number of employees at one location at any one time?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53D410C1" w14:textId="77777777" w:rsidR="00DF58F6" w:rsidRPr="00B72362" w:rsidRDefault="00DF58F6" w:rsidP="00B61506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752D4" w:rsidRPr="00B72362" w14:paraId="6E7B72AC" w14:textId="77777777" w:rsidTr="00C214E0">
        <w:trPr>
          <w:cantSplit/>
          <w:trHeight w:val="230"/>
          <w:jc w:val="center"/>
        </w:trPr>
        <w:tc>
          <w:tcPr>
            <w:tcW w:w="4161" w:type="dxa"/>
            <w:gridSpan w:val="5"/>
            <w:shd w:val="clear" w:color="auto" w:fill="auto"/>
            <w:vAlign w:val="center"/>
          </w:tcPr>
          <w:p w14:paraId="7D8DA794" w14:textId="77777777" w:rsidR="00D752D4" w:rsidRPr="00B72362" w:rsidRDefault="00D752D4" w:rsidP="009A0D17">
            <w:r w:rsidRPr="000248E8">
              <w:t>c) Indicate annual turnover rate: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</w:t>
            </w:r>
          </w:p>
        </w:tc>
        <w:tc>
          <w:tcPr>
            <w:tcW w:w="5199" w:type="dxa"/>
            <w:gridSpan w:val="10"/>
            <w:shd w:val="clear" w:color="auto" w:fill="auto"/>
            <w:vAlign w:val="center"/>
          </w:tcPr>
          <w:p w14:paraId="3E62C70F" w14:textId="77777777" w:rsidR="00D752D4" w:rsidRPr="00B72362" w:rsidRDefault="00D752D4" w:rsidP="0046740F">
            <w:r>
              <w:t xml:space="preserve">Avg. Weekly Hours: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Full Time  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Part-Time </w:t>
            </w:r>
          </w:p>
        </w:tc>
      </w:tr>
      <w:tr w:rsidR="000248E8" w:rsidRPr="00B72362" w14:paraId="0AD4F408" w14:textId="77777777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14:paraId="10EB23BA" w14:textId="77777777" w:rsidR="000248E8" w:rsidRDefault="000248E8" w:rsidP="009A0D17">
            <w:r w:rsidRPr="000248E8">
              <w:t xml:space="preserve">d) Do any employees work longer than a </w:t>
            </w:r>
            <w:r w:rsidR="00700780" w:rsidRPr="000248E8">
              <w:t>12-hour</w:t>
            </w:r>
            <w:r w:rsidRPr="000248E8">
              <w:t xml:space="preserve"> shift?</w:t>
            </w:r>
          </w:p>
          <w:p w14:paraId="27C65822" w14:textId="77777777" w:rsidR="0072233E" w:rsidRPr="00B72362" w:rsidRDefault="0072233E" w:rsidP="009A0D17">
            <w:r>
              <w:t xml:space="preserve">          If yes, please provide details: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3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7F2FE7B7" w14:textId="77777777" w:rsidR="000248E8" w:rsidRPr="00B72362" w:rsidRDefault="000248E8" w:rsidP="0046740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BD94FBD" w14:textId="77777777" w:rsidR="000248E8" w:rsidRPr="00B72362" w:rsidRDefault="000248E8" w:rsidP="0046740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8B4D07" w:rsidRPr="00B72362" w14:paraId="697E1981" w14:textId="77777777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14:paraId="26A29FD0" w14:textId="77777777" w:rsidR="008B4D07" w:rsidRPr="000248E8" w:rsidRDefault="008B4D07" w:rsidP="009A0D17">
            <w:r>
              <w:t>e) Do you offer live-in service?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47D9BE49" w14:textId="77777777" w:rsidR="008B4D07" w:rsidRDefault="008B4D07" w:rsidP="0046740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765DA8D" w14:textId="77777777" w:rsidR="008B4D07" w:rsidRDefault="008B4D07" w:rsidP="0046740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 </w:t>
            </w:r>
          </w:p>
        </w:tc>
      </w:tr>
      <w:tr w:rsidR="00DF58F6" w:rsidRPr="00B72362" w14:paraId="10E1363E" w14:textId="77777777" w:rsidTr="00DF58F6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14:paraId="25A5523E" w14:textId="77777777" w:rsidR="00DF58F6" w:rsidRDefault="008B4D07" w:rsidP="00DF58F6">
            <w:r>
              <w:t>f</w:t>
            </w:r>
            <w:r w:rsidR="00DF58F6">
              <w:t>) Do you have EE’s over 60?</w:t>
            </w:r>
          </w:p>
          <w:p w14:paraId="5250C8F9" w14:textId="77777777" w:rsidR="00DF58F6" w:rsidRPr="00B72362" w:rsidRDefault="00DF58F6" w:rsidP="00DF58F6">
            <w:r>
              <w:t xml:space="preserve">          If so how many? </w:t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4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>
              <w:t xml:space="preserve">  What are their job duties?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5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003AD7FF" w14:textId="77777777" w:rsidR="00DF58F6" w:rsidRPr="00B72362" w:rsidRDefault="00DF58F6" w:rsidP="00DF58F6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C7CF573" w14:textId="77777777" w:rsidR="00DF58F6" w:rsidRPr="00B72362" w:rsidRDefault="00DF58F6" w:rsidP="00DF58F6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D752D4" w:rsidRPr="00B72362" w14:paraId="046149D5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AEA94F5" w14:textId="77777777" w:rsidR="00D752D4" w:rsidRPr="00B72362" w:rsidRDefault="008B4D07" w:rsidP="00B61506">
            <w:r>
              <w:t>g</w:t>
            </w:r>
            <w:r w:rsidR="00D752D4" w:rsidRPr="00D752D4">
              <w:t>) Indicate percentage of volunteers in the workforce:</w:t>
            </w:r>
            <w:r w:rsidR="00D752D4">
              <w:t xml:space="preserve"> </w:t>
            </w:r>
            <w:r w:rsidR="00D752D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="00D752D4">
              <w:instrText xml:space="preserve"> FORMTEXT </w:instrText>
            </w:r>
            <w:r w:rsidR="00D752D4">
              <w:fldChar w:fldCharType="separate"/>
            </w:r>
            <w:r w:rsidR="00D752D4">
              <w:rPr>
                <w:noProof/>
              </w:rPr>
              <w:t> </w:t>
            </w:r>
            <w:r w:rsidR="00D752D4">
              <w:rPr>
                <w:noProof/>
              </w:rPr>
              <w:t> </w:t>
            </w:r>
            <w:r w:rsidR="00D752D4">
              <w:rPr>
                <w:noProof/>
              </w:rPr>
              <w:t> </w:t>
            </w:r>
            <w:r w:rsidR="00D752D4">
              <w:rPr>
                <w:noProof/>
              </w:rPr>
              <w:t> </w:t>
            </w:r>
            <w:r w:rsidR="00D752D4">
              <w:rPr>
                <w:noProof/>
              </w:rPr>
              <w:t> </w:t>
            </w:r>
            <w:r w:rsidR="00D752D4">
              <w:fldChar w:fldCharType="end"/>
            </w:r>
            <w:bookmarkEnd w:id="16"/>
            <w:r w:rsidR="00D752D4">
              <w:t>%</w:t>
            </w:r>
          </w:p>
        </w:tc>
      </w:tr>
      <w:tr w:rsidR="009A0D17" w:rsidRPr="00B72362" w14:paraId="55DDB5BA" w14:textId="77777777" w:rsidTr="00DF58F6">
        <w:trPr>
          <w:cantSplit/>
          <w:trHeight w:val="230"/>
          <w:jc w:val="center"/>
        </w:trPr>
        <w:tc>
          <w:tcPr>
            <w:tcW w:w="9360" w:type="dxa"/>
            <w:gridSpan w:val="15"/>
            <w:tcBorders>
              <w:bottom w:val="single" w:sz="4" w:space="0" w:color="999999"/>
            </w:tcBorders>
            <w:shd w:val="clear" w:color="auto" w:fill="auto"/>
          </w:tcPr>
          <w:p w14:paraId="235A2727" w14:textId="77777777" w:rsidR="009A0D17" w:rsidRDefault="008B4D07" w:rsidP="009A0D17">
            <w:r>
              <w:t>h</w:t>
            </w:r>
            <w:r w:rsidR="009A0D17">
              <w:t xml:space="preserve">) Does the applicant have ownership in any other healthcare related business? </w:t>
            </w:r>
            <w:r w:rsidR="009A0D17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9A0D17">
              <w:instrText xml:space="preserve"> FORMTEXT </w:instrText>
            </w:r>
            <w:r w:rsidR="009A0D17">
              <w:fldChar w:fldCharType="separate"/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fldChar w:fldCharType="end"/>
            </w:r>
            <w:bookmarkEnd w:id="17"/>
          </w:p>
          <w:p w14:paraId="549CD48A" w14:textId="77777777" w:rsidR="009A0D17" w:rsidRDefault="00E3303E" w:rsidP="009A0D17">
            <w:r>
              <w:t xml:space="preserve">          </w:t>
            </w:r>
            <w:r w:rsidR="009A0D17">
              <w:t xml:space="preserve">If yes, what is the percentage of ownership? </w:t>
            </w:r>
            <w:r w:rsidR="009A0D17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9A0D17">
              <w:instrText xml:space="preserve"> FORMTEXT </w:instrText>
            </w:r>
            <w:r w:rsidR="009A0D17">
              <w:fldChar w:fldCharType="separate"/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fldChar w:fldCharType="end"/>
            </w:r>
            <w:bookmarkEnd w:id="18"/>
          </w:p>
          <w:p w14:paraId="1F929604" w14:textId="77777777" w:rsidR="009A0D17" w:rsidRDefault="00E3303E" w:rsidP="009A0D17">
            <w:r>
              <w:t xml:space="preserve">          </w:t>
            </w:r>
            <w:r w:rsidR="009A0D17">
              <w:t xml:space="preserve">What type of healthcare business? </w:t>
            </w:r>
            <w:r w:rsidR="009A0D17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="009A0D17">
              <w:instrText xml:space="preserve"> FORMTEXT </w:instrText>
            </w:r>
            <w:r w:rsidR="009A0D17">
              <w:fldChar w:fldCharType="separate"/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fldChar w:fldCharType="end"/>
            </w:r>
            <w:bookmarkEnd w:id="19"/>
          </w:p>
          <w:p w14:paraId="5591CFCC" w14:textId="77777777" w:rsidR="009A0D17" w:rsidRPr="00D752D4" w:rsidRDefault="00E3303E" w:rsidP="009A0D17">
            <w:pPr>
              <w:rPr>
                <w:b/>
              </w:rPr>
            </w:pPr>
            <w:r>
              <w:t xml:space="preserve">          </w:t>
            </w:r>
            <w:r w:rsidR="009A0D17">
              <w:t xml:space="preserve">Name of other business: </w:t>
            </w:r>
            <w:r w:rsidR="009A0D17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="009A0D17">
              <w:instrText xml:space="preserve"> FORMTEXT </w:instrText>
            </w:r>
            <w:r w:rsidR="009A0D17">
              <w:fldChar w:fldCharType="separate"/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fldChar w:fldCharType="end"/>
            </w:r>
            <w:bookmarkEnd w:id="20"/>
            <w:r w:rsidR="009A0D17">
              <w:t xml:space="preserve">  Website of other business: </w:t>
            </w:r>
            <w:r w:rsidR="009A0D17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="009A0D17">
              <w:instrText xml:space="preserve"> FORMTEXT </w:instrText>
            </w:r>
            <w:r w:rsidR="009A0D17">
              <w:fldChar w:fldCharType="separate"/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fldChar w:fldCharType="end"/>
            </w:r>
            <w:bookmarkEnd w:id="21"/>
          </w:p>
        </w:tc>
      </w:tr>
      <w:tr w:rsidR="0056276C" w:rsidRPr="00B72362" w14:paraId="64169842" w14:textId="77777777" w:rsidTr="00DF58F6">
        <w:trPr>
          <w:cantSplit/>
          <w:trHeight w:val="230"/>
          <w:jc w:val="center"/>
        </w:trPr>
        <w:tc>
          <w:tcPr>
            <w:tcW w:w="9360" w:type="dxa"/>
            <w:gridSpan w:val="15"/>
            <w:tcBorders>
              <w:bottom w:val="single" w:sz="4" w:space="0" w:color="999999"/>
            </w:tcBorders>
            <w:shd w:val="clear" w:color="auto" w:fill="auto"/>
          </w:tcPr>
          <w:p w14:paraId="35917AA3" w14:textId="77777777" w:rsidR="0056276C" w:rsidRDefault="008B4D07" w:rsidP="0056276C">
            <w:r>
              <w:t>i</w:t>
            </w:r>
            <w:r w:rsidR="0056276C">
              <w:t xml:space="preserve">) </w:t>
            </w:r>
            <w:r w:rsidR="0056276C" w:rsidRPr="0056276C">
              <w:t>Clerical EEs</w:t>
            </w:r>
          </w:p>
          <w:p w14:paraId="291A7F6E" w14:textId="77777777" w:rsidR="0056276C" w:rsidRDefault="0056276C" w:rsidP="0056276C">
            <w:r>
              <w:t xml:space="preserve">          </w:t>
            </w:r>
            <w:r w:rsidRPr="0056276C">
              <w:t>Where do the clerical EEs work?</w:t>
            </w:r>
            <w:r>
              <w:t xml:space="preserve"> </w:t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2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78976BFC" w14:textId="77777777" w:rsidR="0056276C" w:rsidRDefault="0056276C" w:rsidP="0056276C">
            <w:r>
              <w:t xml:space="preserve">          </w:t>
            </w:r>
            <w:r w:rsidRPr="0056276C">
              <w:t>What are the job duties for clerical EEs?</w:t>
            </w:r>
            <w:r>
              <w:t xml:space="preserve"> </w:t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3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D823BF" w:rsidRPr="00B72362" w14:paraId="00830CCE" w14:textId="77777777" w:rsidTr="00DF58F6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EEECE1" w:themeFill="background2"/>
          </w:tcPr>
          <w:p w14:paraId="51DC039A" w14:textId="77777777" w:rsidR="00D823BF" w:rsidRPr="00D752D4" w:rsidRDefault="00DF58F6" w:rsidP="00DF58F6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D823BF" w:rsidRPr="00D823BF">
              <w:rPr>
                <w:b/>
              </w:rPr>
              <w:t>N</w:t>
            </w:r>
            <w:r>
              <w:rPr>
                <w:b/>
              </w:rPr>
              <w:t>EW</w:t>
            </w:r>
            <w:r w:rsidR="00D823BF" w:rsidRPr="00D823BF">
              <w:rPr>
                <w:b/>
              </w:rPr>
              <w:t xml:space="preserve"> V</w:t>
            </w:r>
            <w:r>
              <w:rPr>
                <w:b/>
              </w:rPr>
              <w:t>ENTURE</w:t>
            </w:r>
            <w:r w:rsidR="00D823BF" w:rsidRPr="00D823BF">
              <w:rPr>
                <w:b/>
              </w:rPr>
              <w:t xml:space="preserve"> Q</w:t>
            </w:r>
            <w:r>
              <w:rPr>
                <w:b/>
              </w:rPr>
              <w:t>UESTIONS</w:t>
            </w:r>
            <w:r w:rsidR="00D823BF" w:rsidRPr="00D823BF">
              <w:rPr>
                <w:b/>
              </w:rPr>
              <w:t xml:space="preserve"> (only complete if this is a new venture)</w:t>
            </w:r>
          </w:p>
        </w:tc>
      </w:tr>
      <w:tr w:rsidR="00822FE0" w:rsidRPr="00B72362" w14:paraId="3F39EF4C" w14:textId="77777777" w:rsidTr="00C214E0">
        <w:trPr>
          <w:cantSplit/>
          <w:trHeight w:val="159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14:paraId="3E8EF6DB" w14:textId="77777777" w:rsidR="00822FE0" w:rsidRDefault="00822FE0" w:rsidP="00822FE0">
            <w:r>
              <w:t>a) Is this an existing business being purchased?</w:t>
            </w:r>
          </w:p>
          <w:p w14:paraId="0DA0F5FF" w14:textId="77777777" w:rsidR="00822FE0" w:rsidRDefault="00822FE0" w:rsidP="00822FE0">
            <w:r>
              <w:t xml:space="preserve">          If yes, what percentage of employees will be retained?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>
              <w:t xml:space="preserve">      </w:t>
            </w:r>
          </w:p>
          <w:p w14:paraId="7309ECAF" w14:textId="77777777" w:rsidR="00822FE0" w:rsidRPr="00B72362" w:rsidRDefault="00822FE0" w:rsidP="00822FE0">
            <w:r>
              <w:t xml:space="preserve">          What percentage of management or supervisors will be retained?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5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>
              <w:t xml:space="preserve">      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5EC9E67D" w14:textId="77777777" w:rsidR="00822FE0" w:rsidRPr="00B72362" w:rsidRDefault="00822FE0" w:rsidP="00CB0639">
            <w:pPr>
              <w:spacing w:line="648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29C3F6D" w14:textId="77777777" w:rsidR="00822FE0" w:rsidRPr="00B72362" w:rsidRDefault="00822FE0" w:rsidP="00CB0639">
            <w:pPr>
              <w:spacing w:line="648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D823BF" w:rsidRPr="00B72362" w14:paraId="3BEED883" w14:textId="77777777" w:rsidTr="00C214E0">
        <w:trPr>
          <w:cantSplit/>
          <w:trHeight w:val="159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14:paraId="2C9E0104" w14:textId="77777777" w:rsidR="00D823BF" w:rsidRPr="00B72362" w:rsidRDefault="00D823BF" w:rsidP="00DF58F6">
            <w:r>
              <w:t>b</w:t>
            </w:r>
            <w:r w:rsidRPr="000248E8">
              <w:t xml:space="preserve">) </w:t>
            </w:r>
            <w:r w:rsidRPr="00D823BF">
              <w:t>Is this a new business venture started by applicant?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4499CF18" w14:textId="77777777" w:rsidR="00D823BF" w:rsidRPr="00B72362" w:rsidRDefault="00D823BF" w:rsidP="00DF58F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BAAA0FC" w14:textId="77777777" w:rsidR="00D823BF" w:rsidRPr="00B72362" w:rsidRDefault="00D823BF" w:rsidP="00DF58F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CB0639" w:rsidRPr="00B72362" w14:paraId="6C4EAFEF" w14:textId="77777777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</w:tcPr>
          <w:p w14:paraId="54F4E1D2" w14:textId="77777777" w:rsidR="00CB0639" w:rsidRPr="00D752D4" w:rsidRDefault="00CB0639" w:rsidP="00CB0639">
            <w:pPr>
              <w:jc w:val="both"/>
              <w:rPr>
                <w:b/>
              </w:rPr>
            </w:pPr>
            <w:r>
              <w:t xml:space="preserve">          If </w:t>
            </w:r>
            <w:r w:rsidRPr="00CB0639">
              <w:t>yes, how many years of experience does the applicant</w:t>
            </w:r>
            <w:r>
              <w:t xml:space="preserve"> have in related   industry? </w:t>
            </w:r>
            <w:r w:rsidRPr="00CB0639">
              <w:rPr>
                <w:b/>
              </w:rPr>
              <w:t>(Please attach resume)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51881306" w14:textId="77777777" w:rsidR="00CB0639" w:rsidRPr="00D752D4" w:rsidRDefault="00CB063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6" w:name="Text5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</w:tc>
      </w:tr>
      <w:tr w:rsidR="00CB0639" w:rsidRPr="00B72362" w14:paraId="5A0FAAB4" w14:textId="77777777" w:rsidTr="00DF58F6">
        <w:trPr>
          <w:cantSplit/>
          <w:trHeight w:val="303"/>
          <w:jc w:val="center"/>
        </w:trPr>
        <w:tc>
          <w:tcPr>
            <w:tcW w:w="7380" w:type="dxa"/>
            <w:gridSpan w:val="1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1C04D1A" w14:textId="77777777" w:rsidR="00CB0639" w:rsidRDefault="00CB0639" w:rsidP="00DF58F6">
            <w:r>
              <w:t xml:space="preserve">          </w:t>
            </w:r>
            <w:r w:rsidRPr="00CB0639">
              <w:t>If applicant has no prior experience, is a manager being hired that does?</w:t>
            </w:r>
          </w:p>
          <w:p w14:paraId="695A99DC" w14:textId="77777777" w:rsidR="00CB0639" w:rsidRPr="00577AF6" w:rsidRDefault="00CB0639" w:rsidP="00DF58F6">
            <w:pPr>
              <w:rPr>
                <w:b/>
              </w:rPr>
            </w:pPr>
            <w:r>
              <w:t xml:space="preserve">          </w:t>
            </w:r>
            <w:r w:rsidRPr="00CB0639">
              <w:rPr>
                <w:b/>
              </w:rPr>
              <w:t>If yes, please attach the appropriate resume.</w:t>
            </w:r>
          </w:p>
        </w:tc>
        <w:tc>
          <w:tcPr>
            <w:tcW w:w="1001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3CD8EB2" w14:textId="77777777" w:rsidR="00CB0639" w:rsidRPr="00B72362" w:rsidRDefault="00CB0639" w:rsidP="00CB0639">
            <w:pPr>
              <w:spacing w:line="648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 </w:t>
            </w:r>
          </w:p>
        </w:tc>
        <w:tc>
          <w:tcPr>
            <w:tcW w:w="97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FE83396" w14:textId="77777777" w:rsidR="00CB0639" w:rsidRPr="00B72362" w:rsidRDefault="00CB0639" w:rsidP="00CB0639">
            <w:pPr>
              <w:spacing w:line="648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DF58F6" w:rsidRPr="00B72362" w14:paraId="7E1E1091" w14:textId="77777777" w:rsidTr="00DF58F6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</w:tcPr>
          <w:p w14:paraId="2614917C" w14:textId="77777777" w:rsidR="00DF58F6" w:rsidRDefault="00DF58F6" w:rsidP="00DF58F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DF58F6">
              <w:t>How are you attaining the Clientele?</w:t>
            </w:r>
            <w:r>
              <w:t xml:space="preserve"> </w:t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D752D4" w:rsidRPr="00B72362" w14:paraId="47E393B0" w14:textId="77777777" w:rsidTr="00DF58F6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EEECE1" w:themeFill="background2"/>
          </w:tcPr>
          <w:p w14:paraId="626E98AA" w14:textId="77777777" w:rsidR="00D752D4" w:rsidRDefault="00DF58F6" w:rsidP="00DF58F6">
            <w:r>
              <w:rPr>
                <w:b/>
              </w:rPr>
              <w:t>3. BUSINESS OPERATIONS</w:t>
            </w:r>
            <w:r w:rsidR="00D752D4" w:rsidRPr="00D752D4">
              <w:rPr>
                <w:b/>
              </w:rPr>
              <w:t xml:space="preserve"> </w:t>
            </w:r>
            <w:r w:rsidR="00D752D4" w:rsidRPr="00DF58F6">
              <w:rPr>
                <w:b/>
              </w:rPr>
              <w:t>(check all that apply)</w:t>
            </w:r>
          </w:p>
        </w:tc>
      </w:tr>
      <w:tr w:rsidR="00076B78" w:rsidRPr="00B72362" w14:paraId="41BEBD00" w14:textId="77777777" w:rsidTr="00C214E0">
        <w:trPr>
          <w:cantSplit/>
          <w:trHeight w:val="230"/>
          <w:jc w:val="center"/>
        </w:trPr>
        <w:tc>
          <w:tcPr>
            <w:tcW w:w="3686" w:type="dxa"/>
            <w:gridSpan w:val="4"/>
            <w:shd w:val="clear" w:color="auto" w:fill="auto"/>
            <w:vAlign w:val="center"/>
          </w:tcPr>
          <w:p w14:paraId="00A5B04A" w14:textId="77777777" w:rsidR="00076B78" w:rsidRPr="00B72362" w:rsidRDefault="00076B78" w:rsidP="00B61506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28"/>
            <w:r>
              <w:t xml:space="preserve">  </w:t>
            </w:r>
            <w:r w:rsidRPr="00076B78">
              <w:t xml:space="preserve">Home Health </w:t>
            </w:r>
          </w:p>
        </w:tc>
        <w:tc>
          <w:tcPr>
            <w:tcW w:w="3139" w:type="dxa"/>
            <w:gridSpan w:val="7"/>
            <w:shd w:val="clear" w:color="auto" w:fill="auto"/>
            <w:vAlign w:val="center"/>
          </w:tcPr>
          <w:p w14:paraId="6F68C931" w14:textId="77777777" w:rsidR="00076B78" w:rsidRPr="00B72362" w:rsidRDefault="00076B78" w:rsidP="00076B78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6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29"/>
            <w:r>
              <w:t xml:space="preserve">  </w:t>
            </w:r>
            <w:r w:rsidRPr="00076B78">
              <w:t>Substance Abuse Counseling</w:t>
            </w:r>
          </w:p>
        </w:tc>
        <w:tc>
          <w:tcPr>
            <w:tcW w:w="2535" w:type="dxa"/>
            <w:gridSpan w:val="4"/>
            <w:shd w:val="clear" w:color="auto" w:fill="auto"/>
            <w:vAlign w:val="center"/>
          </w:tcPr>
          <w:p w14:paraId="21FB537E" w14:textId="77777777" w:rsidR="00076B78" w:rsidRPr="00B72362" w:rsidRDefault="00076B78" w:rsidP="00076B78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30"/>
            <w:r>
              <w:t xml:space="preserve">  </w:t>
            </w:r>
            <w:r w:rsidRPr="00076B78">
              <w:t>Nursing Home</w:t>
            </w:r>
          </w:p>
        </w:tc>
      </w:tr>
      <w:tr w:rsidR="00076B78" w:rsidRPr="00B72362" w14:paraId="751228A3" w14:textId="77777777" w:rsidTr="00C214E0">
        <w:trPr>
          <w:cantSplit/>
          <w:trHeight w:val="230"/>
          <w:jc w:val="center"/>
        </w:trPr>
        <w:tc>
          <w:tcPr>
            <w:tcW w:w="3686" w:type="dxa"/>
            <w:gridSpan w:val="4"/>
            <w:shd w:val="clear" w:color="auto" w:fill="auto"/>
            <w:vAlign w:val="center"/>
          </w:tcPr>
          <w:p w14:paraId="4D6573A1" w14:textId="77777777" w:rsidR="00076B78" w:rsidRPr="00B72362" w:rsidRDefault="00076B78" w:rsidP="00B61506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31"/>
            <w:r>
              <w:t xml:space="preserve">  </w:t>
            </w:r>
            <w:r w:rsidRPr="00076B78">
              <w:t>Personal Care Provider</w:t>
            </w:r>
          </w:p>
        </w:tc>
        <w:tc>
          <w:tcPr>
            <w:tcW w:w="3139" w:type="dxa"/>
            <w:gridSpan w:val="7"/>
            <w:shd w:val="clear" w:color="auto" w:fill="auto"/>
            <w:vAlign w:val="center"/>
          </w:tcPr>
          <w:p w14:paraId="4811BE08" w14:textId="77777777" w:rsidR="00076B78" w:rsidRPr="00B72362" w:rsidRDefault="00076B78" w:rsidP="00B61506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32"/>
            <w:r>
              <w:t xml:space="preserve">  </w:t>
            </w:r>
            <w:r w:rsidRPr="00076B78">
              <w:t>Mental Health Counseling</w:t>
            </w:r>
          </w:p>
        </w:tc>
        <w:tc>
          <w:tcPr>
            <w:tcW w:w="2535" w:type="dxa"/>
            <w:gridSpan w:val="4"/>
            <w:shd w:val="clear" w:color="auto" w:fill="auto"/>
            <w:vAlign w:val="center"/>
          </w:tcPr>
          <w:p w14:paraId="6BB40AE0" w14:textId="77777777" w:rsidR="00076B78" w:rsidRPr="00B72362" w:rsidRDefault="00076B78" w:rsidP="00B61506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8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33"/>
            <w:r>
              <w:t xml:space="preserve">  </w:t>
            </w:r>
            <w:r w:rsidRPr="00076B78">
              <w:t>Assisted Living</w:t>
            </w:r>
          </w:p>
        </w:tc>
      </w:tr>
      <w:tr w:rsidR="00532E88" w:rsidRPr="00B72362" w14:paraId="4D48DCBF" w14:textId="77777777" w:rsidTr="00C214E0">
        <w:trPr>
          <w:cantSplit/>
          <w:trHeight w:val="230"/>
          <w:jc w:val="center"/>
        </w:trPr>
        <w:tc>
          <w:tcPr>
            <w:tcW w:w="3686" w:type="dxa"/>
            <w:gridSpan w:val="4"/>
            <w:shd w:val="clear" w:color="auto" w:fill="auto"/>
            <w:vAlign w:val="center"/>
          </w:tcPr>
          <w:p w14:paraId="54ADD965" w14:textId="77777777" w:rsidR="00532E88" w:rsidRPr="00B72362" w:rsidRDefault="00076B78" w:rsidP="00B61506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34"/>
            <w:r>
              <w:t xml:space="preserve">  </w:t>
            </w:r>
            <w:r w:rsidRPr="00076B78">
              <w:t>Hospice Provider</w:t>
            </w:r>
          </w:p>
        </w:tc>
        <w:tc>
          <w:tcPr>
            <w:tcW w:w="3139" w:type="dxa"/>
            <w:gridSpan w:val="7"/>
            <w:shd w:val="clear" w:color="auto" w:fill="auto"/>
            <w:vAlign w:val="center"/>
          </w:tcPr>
          <w:p w14:paraId="2C79CBFD" w14:textId="77777777" w:rsidR="00532E88" w:rsidRPr="00B72362" w:rsidRDefault="00076B78" w:rsidP="00B61506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2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35"/>
            <w:r>
              <w:t xml:space="preserve">  </w:t>
            </w:r>
            <w:r w:rsidRPr="00076B78">
              <w:t>Crisis Response Team</w:t>
            </w:r>
          </w:p>
        </w:tc>
        <w:tc>
          <w:tcPr>
            <w:tcW w:w="2535" w:type="dxa"/>
            <w:gridSpan w:val="4"/>
            <w:shd w:val="clear" w:color="auto" w:fill="auto"/>
            <w:vAlign w:val="center"/>
          </w:tcPr>
          <w:p w14:paraId="579369A6" w14:textId="77777777" w:rsidR="00532E88" w:rsidRPr="00B72362" w:rsidRDefault="00076B78" w:rsidP="00B61506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3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36"/>
            <w:r>
              <w:t xml:space="preserve">  </w:t>
            </w:r>
            <w:r w:rsidRPr="00076B78">
              <w:t>Community Hospital</w:t>
            </w:r>
          </w:p>
        </w:tc>
      </w:tr>
      <w:tr w:rsidR="009622B2" w:rsidRPr="00B72362" w14:paraId="25A252F8" w14:textId="77777777" w:rsidTr="00C214E0">
        <w:trPr>
          <w:cantSplit/>
          <w:trHeight w:val="230"/>
          <w:jc w:val="center"/>
        </w:trPr>
        <w:tc>
          <w:tcPr>
            <w:tcW w:w="3686" w:type="dxa"/>
            <w:gridSpan w:val="4"/>
            <w:shd w:val="clear" w:color="auto" w:fill="auto"/>
            <w:vAlign w:val="center"/>
          </w:tcPr>
          <w:p w14:paraId="7F496440" w14:textId="77777777" w:rsidR="009622B2" w:rsidRPr="00B72362" w:rsidRDefault="00076B78" w:rsidP="00B61506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4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37"/>
            <w:r>
              <w:t xml:space="preserve">  </w:t>
            </w:r>
            <w:r w:rsidRPr="00076B78">
              <w:t>Physical Therapy / Occ. Health</w:t>
            </w:r>
          </w:p>
        </w:tc>
        <w:tc>
          <w:tcPr>
            <w:tcW w:w="3139" w:type="dxa"/>
            <w:gridSpan w:val="7"/>
            <w:shd w:val="clear" w:color="auto" w:fill="auto"/>
            <w:vAlign w:val="center"/>
          </w:tcPr>
          <w:p w14:paraId="3D97D56D" w14:textId="77777777" w:rsidR="009622B2" w:rsidRPr="00B72362" w:rsidRDefault="00076B78" w:rsidP="00B61506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5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38"/>
            <w:r>
              <w:t xml:space="preserve">  </w:t>
            </w:r>
            <w:r w:rsidRPr="00076B78">
              <w:t>Drug Treatment / Detox</w:t>
            </w:r>
          </w:p>
        </w:tc>
        <w:tc>
          <w:tcPr>
            <w:tcW w:w="2535" w:type="dxa"/>
            <w:gridSpan w:val="4"/>
            <w:shd w:val="clear" w:color="auto" w:fill="auto"/>
            <w:vAlign w:val="center"/>
          </w:tcPr>
          <w:p w14:paraId="04E378EA" w14:textId="77777777" w:rsidR="009622B2" w:rsidRPr="00B72362" w:rsidRDefault="00076B78" w:rsidP="00B61506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6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39"/>
            <w:r>
              <w:t xml:space="preserve">  </w:t>
            </w:r>
            <w:r w:rsidRPr="00076B78">
              <w:t>Clinic</w:t>
            </w:r>
          </w:p>
        </w:tc>
      </w:tr>
      <w:tr w:rsidR="00076B78" w:rsidRPr="00B72362" w14:paraId="782C2E1E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14:paraId="5F55C324" w14:textId="77777777" w:rsidR="00076B78" w:rsidRPr="00B72362" w:rsidRDefault="005A2A2E" w:rsidP="00B61506">
            <w:r>
              <w:t xml:space="preserve">What percentage of the operations are skilled vs non-skilled:   </w:t>
            </w: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0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  <w:r>
              <w:t xml:space="preserve">% Skilled Nurses    </w:t>
            </w: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1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  <w:r>
              <w:t>% Non-Skilled</w:t>
            </w:r>
          </w:p>
        </w:tc>
      </w:tr>
      <w:tr w:rsidR="005A2A2E" w:rsidRPr="00B72362" w14:paraId="50CCDC25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14:paraId="51F22045" w14:textId="77777777" w:rsidR="005A2A2E" w:rsidRDefault="005A2A2E" w:rsidP="00B61506">
            <w:r>
              <w:t>What percentage of the insured’s clients are:</w:t>
            </w:r>
          </w:p>
        </w:tc>
      </w:tr>
      <w:tr w:rsidR="007826D1" w:rsidRPr="00B72362" w14:paraId="7F39E6A0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14:paraId="5E26528D" w14:textId="77777777" w:rsidR="007826D1" w:rsidRDefault="007826D1" w:rsidP="00B61506">
            <w:r>
              <w:t xml:space="preserve">Excluding Medicare, what percentage of residents pay via Federal or State Medicaid type of programs? </w:t>
            </w: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2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  <w:r>
              <w:t xml:space="preserve"> %</w:t>
            </w:r>
          </w:p>
        </w:tc>
      </w:tr>
      <w:tr w:rsidR="008B4D07" w:rsidRPr="00B72362" w14:paraId="32D6659B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14:paraId="6B518E8B" w14:textId="77777777" w:rsidR="008B4D07" w:rsidRDefault="008B4D07" w:rsidP="00B61506">
            <w:r>
              <w:t xml:space="preserve">What is the percentage of non-ambulatory patients: </w:t>
            </w: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3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  <w:r>
              <w:t xml:space="preserve"> %</w:t>
            </w:r>
          </w:p>
        </w:tc>
      </w:tr>
      <w:tr w:rsidR="005A2A2E" w:rsidRPr="00B72362" w14:paraId="3B434533" w14:textId="77777777" w:rsidTr="005A2A2E">
        <w:trPr>
          <w:cantSplit/>
          <w:trHeight w:val="230"/>
          <w:jc w:val="center"/>
        </w:trPr>
        <w:tc>
          <w:tcPr>
            <w:tcW w:w="4500" w:type="dxa"/>
            <w:gridSpan w:val="6"/>
            <w:shd w:val="clear" w:color="auto" w:fill="auto"/>
            <w:vAlign w:val="center"/>
          </w:tcPr>
          <w:p w14:paraId="6604AF91" w14:textId="77777777" w:rsidR="005A2A2E" w:rsidRPr="00076B78" w:rsidRDefault="005A2A2E" w:rsidP="00B61506">
            <w:r>
              <w:t xml:space="preserve">Individuals with Alzheimer’s or dementia: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4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  <w:r>
              <w:t>%</w:t>
            </w:r>
          </w:p>
        </w:tc>
        <w:tc>
          <w:tcPr>
            <w:tcW w:w="4860" w:type="dxa"/>
            <w:gridSpan w:val="9"/>
            <w:shd w:val="clear" w:color="auto" w:fill="auto"/>
            <w:vAlign w:val="center"/>
          </w:tcPr>
          <w:p w14:paraId="5CD039B9" w14:textId="77777777" w:rsidR="005A2A2E" w:rsidRPr="00076B78" w:rsidRDefault="005A2A2E" w:rsidP="00B61506">
            <w:r>
              <w:t xml:space="preserve">Hospice Care: </w:t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5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  <w:r>
              <w:t>%</w:t>
            </w:r>
          </w:p>
        </w:tc>
      </w:tr>
      <w:tr w:rsidR="005A2A2E" w:rsidRPr="00B72362" w14:paraId="03571C22" w14:textId="77777777" w:rsidTr="005A2A2E">
        <w:trPr>
          <w:cantSplit/>
          <w:trHeight w:val="230"/>
          <w:jc w:val="center"/>
        </w:trPr>
        <w:tc>
          <w:tcPr>
            <w:tcW w:w="4500" w:type="dxa"/>
            <w:gridSpan w:val="6"/>
            <w:shd w:val="clear" w:color="auto" w:fill="auto"/>
            <w:vAlign w:val="center"/>
          </w:tcPr>
          <w:p w14:paraId="1EC28AF3" w14:textId="77777777" w:rsidR="005A2A2E" w:rsidRPr="00076B78" w:rsidRDefault="005A2A2E" w:rsidP="00B61506">
            <w:r>
              <w:t xml:space="preserve">Developmentally Disabled Individuals: </w:t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6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  <w:r>
              <w:t>%</w:t>
            </w:r>
          </w:p>
        </w:tc>
        <w:tc>
          <w:tcPr>
            <w:tcW w:w="4860" w:type="dxa"/>
            <w:gridSpan w:val="9"/>
            <w:shd w:val="clear" w:color="auto" w:fill="auto"/>
            <w:vAlign w:val="center"/>
          </w:tcPr>
          <w:p w14:paraId="28594274" w14:textId="77777777" w:rsidR="005A2A2E" w:rsidRPr="00076B78" w:rsidRDefault="005A2A2E" w:rsidP="00B61506">
            <w:r>
              <w:t xml:space="preserve">Mentally Ill Individuals: </w:t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7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  <w:r>
              <w:t>%</w:t>
            </w:r>
          </w:p>
        </w:tc>
      </w:tr>
      <w:tr w:rsidR="005A2A2E" w:rsidRPr="00B72362" w14:paraId="59164B8C" w14:textId="77777777" w:rsidTr="005A2A2E">
        <w:trPr>
          <w:cantSplit/>
          <w:trHeight w:val="230"/>
          <w:jc w:val="center"/>
        </w:trPr>
        <w:tc>
          <w:tcPr>
            <w:tcW w:w="4500" w:type="dxa"/>
            <w:gridSpan w:val="6"/>
            <w:shd w:val="clear" w:color="auto" w:fill="auto"/>
            <w:vAlign w:val="center"/>
          </w:tcPr>
          <w:p w14:paraId="3FDEFC79" w14:textId="77777777" w:rsidR="005A2A2E" w:rsidRPr="00076B78" w:rsidRDefault="005A2A2E" w:rsidP="00B61506">
            <w:r>
              <w:lastRenderedPageBreak/>
              <w:t xml:space="preserve">Elderly and/or Physically Disabled: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8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  <w:r>
              <w:t>%</w:t>
            </w:r>
          </w:p>
        </w:tc>
        <w:tc>
          <w:tcPr>
            <w:tcW w:w="4860" w:type="dxa"/>
            <w:gridSpan w:val="9"/>
            <w:shd w:val="clear" w:color="auto" w:fill="auto"/>
            <w:vAlign w:val="center"/>
          </w:tcPr>
          <w:p w14:paraId="688889AB" w14:textId="77777777" w:rsidR="005A2A2E" w:rsidRPr="00076B78" w:rsidRDefault="005A2A2E" w:rsidP="00B61506">
            <w:r>
              <w:t xml:space="preserve">Short Term Care (e.g. post hospital or surgery):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9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  <w:r>
              <w:t>%</w:t>
            </w:r>
          </w:p>
        </w:tc>
      </w:tr>
      <w:tr w:rsidR="005A2A2E" w:rsidRPr="00B72362" w14:paraId="0BA34879" w14:textId="77777777" w:rsidTr="005A2A2E">
        <w:trPr>
          <w:cantSplit/>
          <w:trHeight w:val="230"/>
          <w:jc w:val="center"/>
        </w:trPr>
        <w:tc>
          <w:tcPr>
            <w:tcW w:w="4500" w:type="dxa"/>
            <w:gridSpan w:val="6"/>
            <w:shd w:val="clear" w:color="auto" w:fill="auto"/>
            <w:vAlign w:val="center"/>
          </w:tcPr>
          <w:p w14:paraId="475D1F50" w14:textId="77777777" w:rsidR="005A2A2E" w:rsidRPr="00076B78" w:rsidRDefault="005A2A2E" w:rsidP="00B61506">
            <w:r>
              <w:t xml:space="preserve">Other: </w:t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0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  <w:r>
              <w:t>%</w:t>
            </w:r>
          </w:p>
        </w:tc>
        <w:tc>
          <w:tcPr>
            <w:tcW w:w="4860" w:type="dxa"/>
            <w:gridSpan w:val="9"/>
            <w:shd w:val="clear" w:color="auto" w:fill="auto"/>
            <w:vAlign w:val="center"/>
          </w:tcPr>
          <w:p w14:paraId="5A8717A7" w14:textId="77777777" w:rsidR="005A2A2E" w:rsidRPr="00076B78" w:rsidRDefault="005A2A2E" w:rsidP="00B61506"/>
        </w:tc>
      </w:tr>
      <w:tr w:rsidR="005A2A2E" w:rsidRPr="00B72362" w14:paraId="7180CF07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14:paraId="12200587" w14:textId="77777777" w:rsidR="005A2A2E" w:rsidRPr="00B72362" w:rsidRDefault="005A2A2E" w:rsidP="005A2A2E">
            <w:r w:rsidRPr="00076B78">
              <w:t>Please indicate where your employees perform their work:</w:t>
            </w:r>
          </w:p>
        </w:tc>
      </w:tr>
      <w:tr w:rsidR="005A2A2E" w:rsidRPr="00B72362" w14:paraId="0CF69C6D" w14:textId="77777777" w:rsidTr="00C214E0">
        <w:trPr>
          <w:cantSplit/>
          <w:trHeight w:val="230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75932837" w14:textId="77777777" w:rsidR="005A2A2E" w:rsidRPr="00B72362" w:rsidRDefault="005A2A2E" w:rsidP="005A2A2E">
            <w:pPr>
              <w:jc w:val="right"/>
            </w:pPr>
            <w:r w:rsidRPr="00A70D3C">
              <w:t>Private Homes/Apt.</w:t>
            </w:r>
            <w:r>
              <w:t xml:space="preserve"> 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  <w:r>
              <w:t xml:space="preserve"> %</w:t>
            </w:r>
          </w:p>
        </w:tc>
        <w:tc>
          <w:tcPr>
            <w:tcW w:w="3449" w:type="dxa"/>
            <w:gridSpan w:val="8"/>
            <w:shd w:val="clear" w:color="auto" w:fill="auto"/>
            <w:vAlign w:val="center"/>
          </w:tcPr>
          <w:p w14:paraId="297ABCBE" w14:textId="77777777" w:rsidR="005A2A2E" w:rsidRPr="00B72362" w:rsidRDefault="005A2A2E" w:rsidP="005A2A2E">
            <w:pPr>
              <w:jc w:val="right"/>
            </w:pPr>
            <w:r w:rsidRPr="00A70D3C">
              <w:t>Clinics</w:t>
            </w:r>
            <w:r>
              <w:t xml:space="preserve">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  <w:r>
              <w:t xml:space="preserve"> %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64A79B1D" w14:textId="77777777" w:rsidR="005A2A2E" w:rsidRPr="00B72362" w:rsidRDefault="005A2A2E" w:rsidP="005A2A2E">
            <w:pPr>
              <w:jc w:val="right"/>
            </w:pPr>
            <w:r w:rsidRPr="00A70D3C">
              <w:t>Nursing Homes</w:t>
            </w:r>
            <w:r>
              <w:t xml:space="preserve">  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  <w:r>
              <w:t xml:space="preserve"> %</w:t>
            </w:r>
          </w:p>
        </w:tc>
      </w:tr>
      <w:tr w:rsidR="005A2A2E" w:rsidRPr="00B72362" w14:paraId="18770206" w14:textId="77777777" w:rsidTr="00C214E0">
        <w:trPr>
          <w:cantSplit/>
          <w:trHeight w:val="230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6BDBC2DC" w14:textId="77777777" w:rsidR="005A2A2E" w:rsidRPr="00B72362" w:rsidRDefault="005A2A2E" w:rsidP="005A2A2E">
            <w:pPr>
              <w:jc w:val="right"/>
            </w:pPr>
            <w:r w:rsidRPr="00A70D3C">
              <w:t>Doctor’s offices</w:t>
            </w:r>
            <w:r>
              <w:t xml:space="preserve"> 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  <w:r>
              <w:t xml:space="preserve"> %        </w:t>
            </w:r>
          </w:p>
        </w:tc>
        <w:tc>
          <w:tcPr>
            <w:tcW w:w="3449" w:type="dxa"/>
            <w:gridSpan w:val="8"/>
            <w:shd w:val="clear" w:color="auto" w:fill="auto"/>
            <w:vAlign w:val="center"/>
          </w:tcPr>
          <w:p w14:paraId="68CF53C7" w14:textId="77777777" w:rsidR="005A2A2E" w:rsidRPr="00B72362" w:rsidRDefault="005A2A2E" w:rsidP="005A2A2E">
            <w:pPr>
              <w:jc w:val="right"/>
            </w:pPr>
            <w:r w:rsidRPr="00A70D3C">
              <w:t>Hospitals</w:t>
            </w:r>
            <w:r>
              <w:t xml:space="preserve">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  <w:r>
              <w:t xml:space="preserve"> %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74CDDBD2" w14:textId="77777777" w:rsidR="005A2A2E" w:rsidRPr="00B72362" w:rsidRDefault="005A2A2E" w:rsidP="005A2A2E">
            <w:pPr>
              <w:jc w:val="right"/>
            </w:pPr>
            <w:r w:rsidRPr="00A70D3C">
              <w:t>Corporate offices</w:t>
            </w:r>
            <w:r>
              <w:t xml:space="preserve">  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  <w:r>
              <w:t xml:space="preserve"> %</w:t>
            </w:r>
          </w:p>
        </w:tc>
      </w:tr>
      <w:tr w:rsidR="005A2A2E" w:rsidRPr="00B72362" w14:paraId="1F005509" w14:textId="77777777" w:rsidTr="00C214E0">
        <w:trPr>
          <w:cantSplit/>
          <w:trHeight w:val="230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2895680A" w14:textId="77777777" w:rsidR="005A2A2E" w:rsidRPr="00A70D3C" w:rsidRDefault="005A2A2E" w:rsidP="005A2A2E">
            <w:pPr>
              <w:jc w:val="right"/>
            </w:pPr>
            <w:r w:rsidRPr="00A70D3C">
              <w:t>Day Care Setting</w:t>
            </w:r>
            <w:r>
              <w:t xml:space="preserve">  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  <w:r>
              <w:t xml:space="preserve"> %</w:t>
            </w:r>
          </w:p>
        </w:tc>
        <w:tc>
          <w:tcPr>
            <w:tcW w:w="3449" w:type="dxa"/>
            <w:gridSpan w:val="8"/>
            <w:shd w:val="clear" w:color="auto" w:fill="auto"/>
            <w:vAlign w:val="center"/>
          </w:tcPr>
          <w:p w14:paraId="06C50288" w14:textId="77777777" w:rsidR="005A2A2E" w:rsidRPr="00A70D3C" w:rsidRDefault="005A2A2E" w:rsidP="005A2A2E">
            <w:pPr>
              <w:jc w:val="right"/>
            </w:pPr>
            <w:r w:rsidRPr="00A70D3C">
              <w:t>Community Residences</w:t>
            </w:r>
            <w:r>
              <w:t xml:space="preserve">  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  <w:r>
              <w:t xml:space="preserve"> %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4EFEC60A" w14:textId="77777777" w:rsidR="005A2A2E" w:rsidRPr="00A70D3C" w:rsidRDefault="005A2A2E" w:rsidP="005A2A2E">
            <w:pPr>
              <w:jc w:val="right"/>
            </w:pPr>
            <w:r w:rsidRPr="00A70D3C">
              <w:t>Other Locations</w:t>
            </w:r>
            <w:r>
              <w:t xml:space="preserve">  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  <w:r>
              <w:t xml:space="preserve"> %</w:t>
            </w:r>
          </w:p>
        </w:tc>
      </w:tr>
      <w:tr w:rsidR="005A2A2E" w:rsidRPr="00B72362" w14:paraId="09E0DE17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ACB0738" w14:textId="77777777" w:rsidR="005A2A2E" w:rsidRPr="00B72362" w:rsidRDefault="005A2A2E" w:rsidP="005A2A2E">
            <w:r w:rsidRPr="009A0D17">
              <w:t>Please specify if other:</w:t>
            </w:r>
            <w: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5A2A2E" w:rsidRPr="00B72362" w14:paraId="3FAE5D03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EEECE1" w:themeFill="background2"/>
            <w:vAlign w:val="center"/>
          </w:tcPr>
          <w:p w14:paraId="12B4DDD1" w14:textId="77777777" w:rsidR="005A2A2E" w:rsidRPr="009A0D17" w:rsidRDefault="005A2A2E" w:rsidP="005A2A2E">
            <w:pPr>
              <w:rPr>
                <w:b/>
              </w:rPr>
            </w:pPr>
            <w:r>
              <w:rPr>
                <w:b/>
              </w:rPr>
              <w:t>4</w:t>
            </w:r>
            <w:r w:rsidRPr="009A0D17">
              <w:rPr>
                <w:b/>
              </w:rPr>
              <w:t>. RISK MANAGEMENT AND SAFETY PROGRAMS</w:t>
            </w:r>
          </w:p>
        </w:tc>
      </w:tr>
      <w:tr w:rsidR="005A2A2E" w:rsidRPr="00B72362" w14:paraId="070DCF6E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14:paraId="1F331DE0" w14:textId="77777777" w:rsidR="005A2A2E" w:rsidRPr="00B72362" w:rsidRDefault="005A2A2E" w:rsidP="005A2A2E">
            <w:r w:rsidRPr="009A0D17">
              <w:t>a) What is the average radius that employees drive during the workday?</w:t>
            </w:r>
            <w:r>
              <w:t xml:space="preserve">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  <w:r>
              <w:t xml:space="preserve"> miles</w:t>
            </w:r>
          </w:p>
        </w:tc>
      </w:tr>
      <w:tr w:rsidR="005A2A2E" w:rsidRPr="00B72362" w14:paraId="13DDBE80" w14:textId="77777777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14:paraId="37DB5327" w14:textId="77777777" w:rsidR="005A2A2E" w:rsidRPr="00B72362" w:rsidRDefault="005A2A2E" w:rsidP="005A2A2E">
            <w:r w:rsidRPr="009A0D17">
              <w:t>b) Do more than 3 employees travel together in any one vehicle?</w:t>
            </w:r>
          </w:p>
        </w:tc>
        <w:tc>
          <w:tcPr>
            <w:tcW w:w="990" w:type="dxa"/>
            <w:vAlign w:val="center"/>
          </w:tcPr>
          <w:p w14:paraId="7411CEBD" w14:textId="77777777" w:rsidR="005A2A2E" w:rsidRPr="00B72362" w:rsidRDefault="005A2A2E" w:rsidP="005A2A2E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vAlign w:val="center"/>
          </w:tcPr>
          <w:p w14:paraId="6A35251D" w14:textId="77777777" w:rsidR="005A2A2E" w:rsidRPr="00B72362" w:rsidRDefault="005A2A2E" w:rsidP="005A2A2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5A2A2E" w:rsidRPr="00B72362" w14:paraId="0072DBA7" w14:textId="77777777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14:paraId="3CE1FCBB" w14:textId="77777777" w:rsidR="005A2A2E" w:rsidRPr="00B72362" w:rsidRDefault="005A2A2E" w:rsidP="005A2A2E">
            <w:r w:rsidRPr="003324AB">
              <w:t>c) Are MVRs checked annually for all employees who drive as part of their job?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A96FAB" w14:textId="77777777" w:rsidR="005A2A2E" w:rsidRPr="00B72362" w:rsidRDefault="005A2A2E" w:rsidP="005A2A2E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332DD5E1" w14:textId="77777777" w:rsidR="005A2A2E" w:rsidRPr="00B72362" w:rsidRDefault="005A2A2E" w:rsidP="005A2A2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5A2A2E" w:rsidRPr="00B72362" w14:paraId="4FBC42D3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14:paraId="51615103" w14:textId="77777777" w:rsidR="005A2A2E" w:rsidRDefault="005A2A2E" w:rsidP="005A2A2E">
            <w:r w:rsidRPr="003324AB">
              <w:t>d) What standard are traveling employees held to regarding MVRs:</w:t>
            </w:r>
            <w:r>
              <w:t xml:space="preserve"> </w:t>
            </w:r>
          </w:p>
          <w:p w14:paraId="1D6DB48A" w14:textId="77777777" w:rsidR="005A2A2E" w:rsidRDefault="005A2A2E" w:rsidP="005A2A2E">
            <w:r>
              <w:t xml:space="preserve">         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7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62"/>
            <w:r>
              <w:t xml:space="preserve"> </w:t>
            </w:r>
            <w:r w:rsidRPr="003324AB">
              <w:t>No violations in the last 3 years and/or</w:t>
            </w:r>
          </w:p>
          <w:p w14:paraId="14B3C5E9" w14:textId="77777777" w:rsidR="005A2A2E" w:rsidRPr="00B72362" w:rsidRDefault="005A2A2E" w:rsidP="005A2A2E">
            <w:r>
              <w:t xml:space="preserve">         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8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63"/>
            <w:r>
              <w:t xml:space="preserve"> No more </w:t>
            </w:r>
            <w:r w:rsidRPr="003324AB">
              <w:t>than</w:t>
            </w:r>
            <w:r>
              <w:t xml:space="preserve">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  <w:r w:rsidRPr="003324AB">
              <w:t xml:space="preserve"> violations in the last 3 years?</w:t>
            </w:r>
          </w:p>
        </w:tc>
      </w:tr>
      <w:tr w:rsidR="005A2A2E" w:rsidRPr="00B72362" w14:paraId="1A898221" w14:textId="77777777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14:paraId="045C87ED" w14:textId="77777777" w:rsidR="005A2A2E" w:rsidRPr="00B72362" w:rsidRDefault="005A2A2E" w:rsidP="005A2A2E">
            <w:bookmarkStart w:id="65" w:name="_Hlk516820947"/>
            <w:r w:rsidRPr="003324AB">
              <w:t>e) Is a formal safety program in place?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D73875" w14:textId="77777777" w:rsidR="005A2A2E" w:rsidRPr="00B72362" w:rsidRDefault="005A2A2E" w:rsidP="005A2A2E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179DC489" w14:textId="77777777" w:rsidR="005A2A2E" w:rsidRPr="00B72362" w:rsidRDefault="005A2A2E" w:rsidP="005A2A2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bookmarkEnd w:id="65"/>
      <w:tr w:rsidR="005A2A2E" w:rsidRPr="00B72362" w14:paraId="6B2FA4C9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14:paraId="2851F4F8" w14:textId="77777777" w:rsidR="005A2A2E" w:rsidRPr="003324AB" w:rsidRDefault="005A2A2E" w:rsidP="005A2A2E">
            <w:r>
              <w:t xml:space="preserve">          If yes, is the safety program OSHA approved?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  </w:t>
            </w:r>
            <w:r w:rsidRPr="004F17CA">
              <w:rPr>
                <w:b/>
              </w:rPr>
              <w:t>***PLEASE PROVIDE A COPY***</w:t>
            </w:r>
          </w:p>
        </w:tc>
      </w:tr>
      <w:tr w:rsidR="005A2A2E" w:rsidRPr="00B72362" w14:paraId="0BFE7B1F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14:paraId="1DD192EE" w14:textId="77777777" w:rsidR="005A2A2E" w:rsidRPr="00B72362" w:rsidRDefault="005A2A2E" w:rsidP="005A2A2E">
            <w:r w:rsidRPr="003324AB">
              <w:t>f) Indicate the following safety practices the applicant has in place:</w:t>
            </w:r>
          </w:p>
        </w:tc>
      </w:tr>
      <w:tr w:rsidR="005A2A2E" w:rsidRPr="00B72362" w14:paraId="5DB01819" w14:textId="77777777" w:rsidTr="00C214E0">
        <w:trPr>
          <w:cantSplit/>
          <w:trHeight w:val="57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3CC612C1" w14:textId="77777777" w:rsidR="005A2A2E" w:rsidRPr="00B72362" w:rsidRDefault="005A2A2E" w:rsidP="005A2A2E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9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66"/>
            <w:r>
              <w:t xml:space="preserve"> </w:t>
            </w:r>
            <w:r w:rsidRPr="0094737C">
              <w:t>Driver Safety Programs</w:t>
            </w:r>
          </w:p>
        </w:tc>
        <w:tc>
          <w:tcPr>
            <w:tcW w:w="3539" w:type="dxa"/>
            <w:gridSpan w:val="9"/>
            <w:shd w:val="clear" w:color="auto" w:fill="auto"/>
            <w:vAlign w:val="center"/>
          </w:tcPr>
          <w:p w14:paraId="15CA3C53" w14:textId="77777777" w:rsidR="005A2A2E" w:rsidRPr="00B72362" w:rsidRDefault="005A2A2E" w:rsidP="005A2A2E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3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67"/>
            <w:r>
              <w:t xml:space="preserve"> </w:t>
            </w:r>
            <w:r w:rsidRPr="0094737C">
              <w:t>Accident/Injury Investigation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0A78F733" w14:textId="77777777" w:rsidR="005A2A2E" w:rsidRPr="00B72362" w:rsidRDefault="005A2A2E" w:rsidP="005A2A2E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6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68"/>
            <w:r>
              <w:t xml:space="preserve"> </w:t>
            </w:r>
            <w:r w:rsidRPr="0094737C">
              <w:t>New Employee Orientation</w:t>
            </w:r>
          </w:p>
        </w:tc>
      </w:tr>
      <w:tr w:rsidR="005A2A2E" w:rsidRPr="00B72362" w14:paraId="30126E9B" w14:textId="77777777" w:rsidTr="00C214E0">
        <w:trPr>
          <w:cantSplit/>
          <w:trHeight w:val="56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4799563E" w14:textId="77777777" w:rsidR="005A2A2E" w:rsidRPr="00B72362" w:rsidRDefault="005A2A2E" w:rsidP="005A2A2E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0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69"/>
            <w:r>
              <w:t xml:space="preserve"> </w:t>
            </w:r>
            <w:r w:rsidRPr="0094737C">
              <w:t>Safety Committee</w:t>
            </w:r>
          </w:p>
        </w:tc>
        <w:tc>
          <w:tcPr>
            <w:tcW w:w="3539" w:type="dxa"/>
            <w:gridSpan w:val="9"/>
            <w:shd w:val="clear" w:color="auto" w:fill="auto"/>
            <w:vAlign w:val="center"/>
          </w:tcPr>
          <w:p w14:paraId="608E5639" w14:textId="77777777" w:rsidR="005A2A2E" w:rsidRPr="00B72362" w:rsidRDefault="005A2A2E" w:rsidP="005A2A2E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4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70"/>
            <w:r>
              <w:t xml:space="preserve"> </w:t>
            </w:r>
            <w:r w:rsidRPr="0094737C">
              <w:t>Patient Handling/Transfer Training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4F8EB068" w14:textId="77777777" w:rsidR="005A2A2E" w:rsidRPr="00B72362" w:rsidRDefault="005A2A2E" w:rsidP="005A2A2E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7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71"/>
            <w:r>
              <w:t xml:space="preserve"> </w:t>
            </w:r>
            <w:r w:rsidRPr="0094737C">
              <w:t>Blood Borne Pathogen</w:t>
            </w:r>
          </w:p>
        </w:tc>
      </w:tr>
      <w:tr w:rsidR="005A2A2E" w:rsidRPr="00B72362" w14:paraId="1CD59A4F" w14:textId="77777777" w:rsidTr="00C214E0">
        <w:trPr>
          <w:cantSplit/>
          <w:trHeight w:val="56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4E2A0E91" w14:textId="77777777" w:rsidR="005A2A2E" w:rsidRPr="00B72362" w:rsidRDefault="005A2A2E" w:rsidP="005A2A2E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1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72"/>
            <w:r>
              <w:t xml:space="preserve"> </w:t>
            </w:r>
            <w:r w:rsidRPr="0094737C">
              <w:t>Safety Incentive Program</w:t>
            </w:r>
          </w:p>
        </w:tc>
        <w:tc>
          <w:tcPr>
            <w:tcW w:w="3539" w:type="dxa"/>
            <w:gridSpan w:val="9"/>
            <w:shd w:val="clear" w:color="auto" w:fill="auto"/>
            <w:vAlign w:val="center"/>
          </w:tcPr>
          <w:p w14:paraId="3E7DBDD9" w14:textId="77777777" w:rsidR="005A2A2E" w:rsidRPr="00B72362" w:rsidRDefault="005A2A2E" w:rsidP="005A2A2E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5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73"/>
            <w:r>
              <w:t xml:space="preserve"> </w:t>
            </w:r>
            <w:r w:rsidRPr="0094737C">
              <w:t>Performance Evaluations include safety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78E8FA41" w14:textId="77777777" w:rsidR="005A2A2E" w:rsidRPr="00B72362" w:rsidRDefault="005A2A2E" w:rsidP="005A2A2E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28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74"/>
            <w:r>
              <w:t xml:space="preserve"> </w:t>
            </w:r>
            <w:r w:rsidRPr="0094737C">
              <w:t>Combative Patient Training</w:t>
            </w:r>
          </w:p>
        </w:tc>
      </w:tr>
      <w:tr w:rsidR="005A2A2E" w:rsidRPr="00B72362" w14:paraId="4FF998F6" w14:textId="77777777" w:rsidTr="00C214E0">
        <w:trPr>
          <w:cantSplit/>
          <w:trHeight w:val="56"/>
          <w:jc w:val="center"/>
        </w:trPr>
        <w:tc>
          <w:tcPr>
            <w:tcW w:w="4500" w:type="dxa"/>
            <w:gridSpan w:val="6"/>
            <w:shd w:val="clear" w:color="auto" w:fill="auto"/>
            <w:vAlign w:val="center"/>
          </w:tcPr>
          <w:p w14:paraId="498D8491" w14:textId="77777777" w:rsidR="005A2A2E" w:rsidRPr="00B72362" w:rsidRDefault="005A2A2E" w:rsidP="005A2A2E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2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75"/>
            <w:r>
              <w:t xml:space="preserve"> </w:t>
            </w:r>
            <w:r w:rsidRPr="0094737C">
              <w:t>Regular Formal Safety Training Conducted</w:t>
            </w:r>
          </w:p>
        </w:tc>
        <w:tc>
          <w:tcPr>
            <w:tcW w:w="4860" w:type="dxa"/>
            <w:gridSpan w:val="9"/>
            <w:shd w:val="clear" w:color="auto" w:fill="auto"/>
            <w:vAlign w:val="center"/>
          </w:tcPr>
          <w:p w14:paraId="55238D89" w14:textId="77777777" w:rsidR="005A2A2E" w:rsidRPr="00B72362" w:rsidRDefault="005A2A2E" w:rsidP="005A2A2E"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9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76"/>
            <w:r>
              <w:t xml:space="preserve"> </w:t>
            </w:r>
            <w:r w:rsidRPr="0094737C">
              <w:t xml:space="preserve">Management involvement in safety </w:t>
            </w:r>
          </w:p>
        </w:tc>
      </w:tr>
      <w:tr w:rsidR="00CE757B" w:rsidRPr="00B72362" w14:paraId="5CDC3C2F" w14:textId="77777777" w:rsidTr="00405582">
        <w:trPr>
          <w:cantSplit/>
          <w:trHeight w:val="56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14:paraId="356DE731" w14:textId="77777777" w:rsidR="00CE757B" w:rsidRDefault="00CE757B" w:rsidP="005A2A2E">
            <w:r>
              <w:t xml:space="preserve">Does the insured have a full-time safety director on staff (not including an owner)?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</w:t>
            </w:r>
          </w:p>
          <w:p w14:paraId="544B03C3" w14:textId="77777777" w:rsidR="00CE757B" w:rsidRDefault="00CE757B" w:rsidP="005A2A2E">
            <w:r>
              <w:t xml:space="preserve">          If so, please provide the name: </w:t>
            </w:r>
            <w:r>
              <w:rPr>
                <w:u w:val="singl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7" w:name="Text88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77"/>
          </w:p>
        </w:tc>
      </w:tr>
      <w:tr w:rsidR="005A2A2E" w:rsidRPr="00B72362" w14:paraId="2E38E77C" w14:textId="77777777" w:rsidTr="00DF58F6">
        <w:trPr>
          <w:cantSplit/>
          <w:trHeight w:val="56"/>
          <w:jc w:val="center"/>
        </w:trPr>
        <w:tc>
          <w:tcPr>
            <w:tcW w:w="9360" w:type="dxa"/>
            <w:gridSpan w:val="15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7FDC9F1" w14:textId="77777777" w:rsidR="005A2A2E" w:rsidRDefault="005A2A2E" w:rsidP="005A2A2E">
            <w:r w:rsidRPr="0094737C">
              <w:t>Please provide details on your safe lifting procedures:</w:t>
            </w:r>
            <w:r>
              <w:t xml:space="preserve">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  <w:tr w:rsidR="008B4D07" w:rsidRPr="00B72362" w14:paraId="46C723E5" w14:textId="77777777" w:rsidTr="00DF58F6">
        <w:trPr>
          <w:cantSplit/>
          <w:trHeight w:val="56"/>
          <w:jc w:val="center"/>
        </w:trPr>
        <w:tc>
          <w:tcPr>
            <w:tcW w:w="9360" w:type="dxa"/>
            <w:gridSpan w:val="15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8155E15" w14:textId="77777777" w:rsidR="008B4D07" w:rsidRPr="0094737C" w:rsidRDefault="008B4D07" w:rsidP="005A2A2E">
            <w:r>
              <w:t xml:space="preserve">Is there a formal safety incentive program in place?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5A2A2E" w:rsidRPr="00B72362" w14:paraId="2F9BE064" w14:textId="77777777" w:rsidTr="00DF58F6">
        <w:trPr>
          <w:cantSplit/>
          <w:trHeight w:val="56"/>
          <w:jc w:val="center"/>
        </w:trPr>
        <w:tc>
          <w:tcPr>
            <w:tcW w:w="9360" w:type="dxa"/>
            <w:gridSpan w:val="15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0B8E0FB" w14:textId="77777777" w:rsidR="005A2A2E" w:rsidRPr="0094737C" w:rsidRDefault="005A2A2E" w:rsidP="005A2A2E">
            <w:r w:rsidRPr="0056276C">
              <w:t>How often do you implement safety meetings and training?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9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5A2A2E" w:rsidRPr="00B72362" w14:paraId="28CB82EB" w14:textId="77777777" w:rsidTr="00DF58F6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EEECE1" w:themeFill="background2"/>
            <w:vAlign w:val="center"/>
          </w:tcPr>
          <w:p w14:paraId="09FC22B0" w14:textId="77777777" w:rsidR="005A2A2E" w:rsidRPr="00B72362" w:rsidRDefault="005A2A2E" w:rsidP="005A2A2E">
            <w:pPr>
              <w:pStyle w:val="SectionHeading"/>
              <w:jc w:val="left"/>
            </w:pPr>
            <w:r>
              <w:rPr>
                <w:b/>
                <w:caps w:val="0"/>
              </w:rPr>
              <w:t>5. HIRING PRACTICIES</w:t>
            </w:r>
          </w:p>
        </w:tc>
      </w:tr>
      <w:tr w:rsidR="005A2A2E" w:rsidRPr="00B72362" w14:paraId="625B6DB8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14:paraId="226A4811" w14:textId="77777777" w:rsidR="005A2A2E" w:rsidRPr="00B72362" w:rsidRDefault="005A2A2E" w:rsidP="005A2A2E">
            <w:r w:rsidRPr="0094737C">
              <w:t>Check next to the below to indicate screening measures that are applied to prospective employees (note: some are post offer)</w:t>
            </w:r>
          </w:p>
        </w:tc>
      </w:tr>
      <w:tr w:rsidR="005A2A2E" w:rsidRPr="00B72362" w14:paraId="3CEC43ED" w14:textId="77777777" w:rsidTr="00C214E0">
        <w:trPr>
          <w:cantSplit/>
          <w:trHeight w:val="75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688D18DD" w14:textId="77777777" w:rsidR="005A2A2E" w:rsidRPr="00B72362" w:rsidRDefault="005A2A2E" w:rsidP="005A2A2E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30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80"/>
            <w:r>
              <w:t xml:space="preserve"> </w:t>
            </w:r>
            <w:r w:rsidRPr="0094737C">
              <w:t>Reference Check</w:t>
            </w:r>
          </w:p>
        </w:tc>
        <w:tc>
          <w:tcPr>
            <w:tcW w:w="2909" w:type="dxa"/>
            <w:gridSpan w:val="6"/>
            <w:shd w:val="clear" w:color="auto" w:fill="auto"/>
            <w:vAlign w:val="center"/>
          </w:tcPr>
          <w:p w14:paraId="07FFBB24" w14:textId="77777777" w:rsidR="005A2A2E" w:rsidRPr="00B72362" w:rsidRDefault="005A2A2E" w:rsidP="005A2A2E"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3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81"/>
            <w:r>
              <w:t xml:space="preserve"> </w:t>
            </w:r>
            <w:r w:rsidRPr="0094737C">
              <w:t>Validate Work History</w:t>
            </w:r>
          </w:p>
        </w:tc>
        <w:tc>
          <w:tcPr>
            <w:tcW w:w="3600" w:type="dxa"/>
            <w:gridSpan w:val="8"/>
            <w:shd w:val="clear" w:color="auto" w:fill="auto"/>
            <w:vAlign w:val="center"/>
          </w:tcPr>
          <w:p w14:paraId="78BB1A48" w14:textId="77777777" w:rsidR="005A2A2E" w:rsidRPr="00B72362" w:rsidRDefault="005A2A2E" w:rsidP="005A2A2E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6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82"/>
            <w:r>
              <w:t xml:space="preserve"> </w:t>
            </w:r>
            <w:r w:rsidRPr="0094737C">
              <w:t>Personal Interviews</w:t>
            </w:r>
          </w:p>
        </w:tc>
      </w:tr>
      <w:tr w:rsidR="005A2A2E" w:rsidRPr="00B72362" w14:paraId="606F9213" w14:textId="77777777" w:rsidTr="00C214E0">
        <w:trPr>
          <w:cantSplit/>
          <w:trHeight w:val="75"/>
          <w:jc w:val="center"/>
        </w:trPr>
        <w:tc>
          <w:tcPr>
            <w:tcW w:w="2851" w:type="dxa"/>
            <w:shd w:val="clear" w:color="auto" w:fill="auto"/>
            <w:vAlign w:val="center"/>
          </w:tcPr>
          <w:p w14:paraId="4EF6BA08" w14:textId="77777777" w:rsidR="005A2A2E" w:rsidRPr="00B72362" w:rsidRDefault="005A2A2E" w:rsidP="005A2A2E"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31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83"/>
            <w:r>
              <w:t xml:space="preserve"> </w:t>
            </w:r>
            <w:r w:rsidRPr="0094737C">
              <w:t>Drug Testing/Screening</w:t>
            </w:r>
          </w:p>
        </w:tc>
        <w:tc>
          <w:tcPr>
            <w:tcW w:w="2909" w:type="dxa"/>
            <w:gridSpan w:val="6"/>
            <w:shd w:val="clear" w:color="auto" w:fill="auto"/>
            <w:vAlign w:val="center"/>
          </w:tcPr>
          <w:p w14:paraId="6A4BA410" w14:textId="77777777" w:rsidR="005A2A2E" w:rsidRPr="00B72362" w:rsidRDefault="005A2A2E" w:rsidP="005A2A2E"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34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84"/>
            <w:r>
              <w:t xml:space="preserve"> </w:t>
            </w:r>
            <w:r w:rsidRPr="0094737C">
              <w:t>Criminal Background Check</w:t>
            </w:r>
          </w:p>
        </w:tc>
        <w:tc>
          <w:tcPr>
            <w:tcW w:w="3600" w:type="dxa"/>
            <w:gridSpan w:val="8"/>
            <w:shd w:val="clear" w:color="auto" w:fill="auto"/>
            <w:vAlign w:val="center"/>
          </w:tcPr>
          <w:p w14:paraId="72E1EDE0" w14:textId="77777777" w:rsidR="005A2A2E" w:rsidRPr="00B72362" w:rsidRDefault="005A2A2E" w:rsidP="005A2A2E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37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85"/>
            <w:r>
              <w:t xml:space="preserve"> </w:t>
            </w:r>
            <w:r w:rsidRPr="0094737C">
              <w:t>Verification of Certifications/licenses</w:t>
            </w:r>
          </w:p>
        </w:tc>
      </w:tr>
      <w:tr w:rsidR="005A2A2E" w:rsidRPr="00B72362" w14:paraId="4E2D03DD" w14:textId="77777777" w:rsidTr="00DF58F6">
        <w:trPr>
          <w:cantSplit/>
          <w:trHeight w:val="75"/>
          <w:jc w:val="center"/>
        </w:trPr>
        <w:tc>
          <w:tcPr>
            <w:tcW w:w="2851" w:type="dxa"/>
            <w:tcBorders>
              <w:bottom w:val="nil"/>
            </w:tcBorders>
            <w:shd w:val="clear" w:color="auto" w:fill="auto"/>
            <w:vAlign w:val="center"/>
          </w:tcPr>
          <w:p w14:paraId="3343CBBA" w14:textId="77777777" w:rsidR="005A2A2E" w:rsidRPr="00B72362" w:rsidRDefault="005A2A2E" w:rsidP="005A2A2E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32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86"/>
            <w:r>
              <w:t xml:space="preserve"> </w:t>
            </w:r>
            <w:r w:rsidRPr="0094737C">
              <w:t>Post-Offer Physicals</w:t>
            </w:r>
          </w:p>
        </w:tc>
        <w:tc>
          <w:tcPr>
            <w:tcW w:w="2909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4AEB7CD4" w14:textId="77777777" w:rsidR="005A2A2E" w:rsidRPr="00B72362" w:rsidRDefault="005A2A2E" w:rsidP="005A2A2E"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87"/>
            <w:r>
              <w:t xml:space="preserve"> </w:t>
            </w:r>
            <w:r w:rsidRPr="0094737C">
              <w:t>Child Abuse Clearance</w:t>
            </w:r>
          </w:p>
        </w:tc>
        <w:tc>
          <w:tcPr>
            <w:tcW w:w="3600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4720BE30" w14:textId="77777777" w:rsidR="005A2A2E" w:rsidRPr="00B72362" w:rsidRDefault="005A2A2E" w:rsidP="005A2A2E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8"/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bookmarkEnd w:id="88"/>
            <w:r>
              <w:t xml:space="preserve"> </w:t>
            </w:r>
            <w:r w:rsidRPr="0094737C">
              <w:t>Psychological Testing</w:t>
            </w:r>
          </w:p>
        </w:tc>
      </w:tr>
      <w:tr w:rsidR="007826D1" w:rsidRPr="00B72362" w14:paraId="28B57E31" w14:textId="77777777" w:rsidTr="004553AE">
        <w:trPr>
          <w:cantSplit/>
          <w:trHeight w:val="75"/>
          <w:jc w:val="center"/>
        </w:trPr>
        <w:tc>
          <w:tcPr>
            <w:tcW w:w="9360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2FFA199E" w14:textId="77777777" w:rsidR="007826D1" w:rsidRDefault="007826D1" w:rsidP="005A2A2E">
            <w:r>
              <w:t xml:space="preserve">Does the insured validate employee licenses and certifications?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Not Applicable</w:t>
            </w:r>
          </w:p>
        </w:tc>
      </w:tr>
      <w:tr w:rsidR="005A2A2E" w:rsidRPr="00B72362" w14:paraId="66FC639C" w14:textId="77777777" w:rsidTr="00DF58F6">
        <w:trPr>
          <w:cantSplit/>
          <w:trHeight w:val="230"/>
          <w:jc w:val="center"/>
        </w:trPr>
        <w:tc>
          <w:tcPr>
            <w:tcW w:w="9360" w:type="dxa"/>
            <w:gridSpan w:val="15"/>
            <w:tcBorders>
              <w:top w:val="nil"/>
            </w:tcBorders>
            <w:shd w:val="clear" w:color="auto" w:fill="EEECE1" w:themeFill="background2"/>
            <w:vAlign w:val="center"/>
          </w:tcPr>
          <w:p w14:paraId="55B6F5B1" w14:textId="77777777" w:rsidR="005A2A2E" w:rsidRPr="00B72362" w:rsidRDefault="005A2A2E" w:rsidP="005A2A2E">
            <w:pPr>
              <w:pStyle w:val="SectionHeading"/>
              <w:jc w:val="left"/>
            </w:pPr>
            <w:r>
              <w:rPr>
                <w:b/>
                <w:caps w:val="0"/>
              </w:rPr>
              <w:t>6. CLAIMS MANAGEMENT</w:t>
            </w:r>
          </w:p>
        </w:tc>
      </w:tr>
      <w:tr w:rsidR="005A2A2E" w:rsidRPr="00B72362" w14:paraId="30B69C02" w14:textId="77777777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14:paraId="7B864F7B" w14:textId="77777777" w:rsidR="005A2A2E" w:rsidRPr="00B72362" w:rsidRDefault="005A2A2E" w:rsidP="005A2A2E">
            <w:r w:rsidRPr="0094737C">
              <w:t>a) Is there a designated person to manage workers’ compensation claims?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A40C87" w14:textId="77777777" w:rsidR="005A2A2E" w:rsidRPr="00B72362" w:rsidRDefault="005A2A2E" w:rsidP="005A2A2E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32819825" w14:textId="77777777" w:rsidR="005A2A2E" w:rsidRPr="00B72362" w:rsidRDefault="005A2A2E" w:rsidP="005A2A2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5A2A2E" w:rsidRPr="00B72362" w14:paraId="7B046134" w14:textId="77777777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14:paraId="688BC706" w14:textId="77777777" w:rsidR="005A2A2E" w:rsidRPr="00B72362" w:rsidRDefault="005A2A2E" w:rsidP="005A2A2E">
            <w:r w:rsidRPr="0094737C">
              <w:t>b) Is there a formal Return to Work/Modified Duty Program in place?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5F2A43" w14:textId="77777777" w:rsidR="005A2A2E" w:rsidRPr="00B72362" w:rsidRDefault="005A2A2E" w:rsidP="005A2A2E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3EE53A8F" w14:textId="77777777" w:rsidR="005A2A2E" w:rsidRPr="00B72362" w:rsidRDefault="005A2A2E" w:rsidP="005A2A2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5A2A2E" w:rsidRPr="00B72362" w14:paraId="5BBE75E7" w14:textId="77777777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14:paraId="7211FF40" w14:textId="77777777" w:rsidR="005A2A2E" w:rsidRPr="00B72362" w:rsidRDefault="005A2A2E" w:rsidP="005A2A2E">
            <w:r w:rsidRPr="0094737C">
              <w:t>c) Have detailed light duty job descriptions been developed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7A21BA" w14:textId="77777777" w:rsidR="005A2A2E" w:rsidRPr="00B72362" w:rsidRDefault="005A2A2E" w:rsidP="005A2A2E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636CB090" w14:textId="77777777" w:rsidR="005A2A2E" w:rsidRPr="00B72362" w:rsidRDefault="005A2A2E" w:rsidP="005A2A2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5A2A2E" w:rsidRPr="00B72362" w14:paraId="542B8D95" w14:textId="77777777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4BE06D8" w14:textId="77777777" w:rsidR="005A2A2E" w:rsidRPr="00B72362" w:rsidRDefault="005A2A2E" w:rsidP="005A2A2E">
            <w:r w:rsidRPr="0094737C">
              <w:t>d) Has a relationship been established with a preferred medical provider?</w:t>
            </w:r>
          </w:p>
        </w:tc>
        <w:tc>
          <w:tcPr>
            <w:tcW w:w="99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91963D5" w14:textId="77777777" w:rsidR="005A2A2E" w:rsidRPr="00B72362" w:rsidRDefault="005A2A2E" w:rsidP="005A2A2E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E17DAA3" w14:textId="77777777" w:rsidR="005A2A2E" w:rsidRPr="00B72362" w:rsidRDefault="005A2A2E" w:rsidP="005A2A2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5A2A2E" w:rsidRPr="00B72362" w14:paraId="232544E9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EEECE1" w:themeFill="background2"/>
            <w:vAlign w:val="center"/>
          </w:tcPr>
          <w:p w14:paraId="25E37C53" w14:textId="77777777" w:rsidR="005A2A2E" w:rsidRPr="00B72362" w:rsidRDefault="005A2A2E" w:rsidP="005A2A2E">
            <w:r>
              <w:rPr>
                <w:b/>
              </w:rPr>
              <w:t>7</w:t>
            </w:r>
            <w:r w:rsidRPr="0046740F">
              <w:rPr>
                <w:b/>
              </w:rPr>
              <w:t>. INSURANCE INFORMATION</w:t>
            </w:r>
          </w:p>
        </w:tc>
      </w:tr>
      <w:tr w:rsidR="005A2A2E" w:rsidRPr="00B72362" w14:paraId="7EE8E4EE" w14:textId="77777777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14:paraId="67D1606E" w14:textId="77777777" w:rsidR="005A2A2E" w:rsidRPr="00B72362" w:rsidRDefault="005A2A2E" w:rsidP="005A2A2E">
            <w:r w:rsidRPr="0046740F">
              <w:t>a) Has the applicant had continuous WC coverage for the past 2 years?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6D483B" w14:textId="77777777" w:rsidR="005A2A2E" w:rsidRPr="00B72362" w:rsidRDefault="005A2A2E" w:rsidP="005A2A2E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0978EB56" w14:textId="77777777" w:rsidR="005A2A2E" w:rsidRPr="00B72362" w:rsidRDefault="005A2A2E" w:rsidP="005A2A2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5A2A2E" w:rsidRPr="00B72362" w14:paraId="5A32530B" w14:textId="77777777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14:paraId="47A3827C" w14:textId="77777777" w:rsidR="005A2A2E" w:rsidRPr="00B72362" w:rsidRDefault="005A2A2E" w:rsidP="005A2A2E">
            <w:r w:rsidRPr="0046740F">
              <w:t>b) Has the applicant’s WC insurance been cancelled for nonpayment within the last 3 years?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D1AAFB" w14:textId="77777777" w:rsidR="005A2A2E" w:rsidRPr="00B72362" w:rsidRDefault="005A2A2E" w:rsidP="005A2A2E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14995A85" w14:textId="77777777" w:rsidR="005A2A2E" w:rsidRPr="00B72362" w:rsidRDefault="005A2A2E" w:rsidP="005A2A2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5A2A2E" w:rsidRPr="00B72362" w14:paraId="7E7DBE9D" w14:textId="77777777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14:paraId="57A8A5B6" w14:textId="77777777" w:rsidR="005A2A2E" w:rsidRDefault="005A2A2E" w:rsidP="005A2A2E">
            <w:r w:rsidRPr="0046740F">
              <w:t>c) Has the applicant’s WC ever been cancelled for Underwriting Reasons?</w:t>
            </w:r>
          </w:p>
          <w:p w14:paraId="7BEA135A" w14:textId="77777777" w:rsidR="005A2A2E" w:rsidRPr="00B72362" w:rsidRDefault="005A2A2E" w:rsidP="005A2A2E">
            <w:r>
              <w:t xml:space="preserve">          </w:t>
            </w:r>
            <w:r w:rsidRPr="0046740F">
              <w:t>If Yes, what is the reason</w:t>
            </w:r>
            <w:r>
              <w:t xml:space="preserve">: </w:t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990" w:type="dxa"/>
            <w:shd w:val="clear" w:color="auto" w:fill="auto"/>
            <w:vAlign w:val="center"/>
          </w:tcPr>
          <w:p w14:paraId="5DF55489" w14:textId="77777777" w:rsidR="005A2A2E" w:rsidRPr="00B72362" w:rsidRDefault="005A2A2E" w:rsidP="005A2A2E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27B8FAE4" w14:textId="77777777" w:rsidR="005A2A2E" w:rsidRPr="00B72362" w:rsidRDefault="005A2A2E" w:rsidP="005A2A2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5A2A2E" w:rsidRPr="00B72362" w14:paraId="57E7B9BF" w14:textId="77777777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906794F" w14:textId="77777777" w:rsidR="005A2A2E" w:rsidRPr="00B72362" w:rsidRDefault="005A2A2E" w:rsidP="005A2A2E">
            <w:r w:rsidRPr="0046740F">
              <w:t>d) Is the applicant’s current WC insurance provided through an Assigned Risk Plan?</w:t>
            </w:r>
          </w:p>
        </w:tc>
        <w:tc>
          <w:tcPr>
            <w:tcW w:w="99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868914F" w14:textId="77777777" w:rsidR="005A2A2E" w:rsidRPr="00B72362" w:rsidRDefault="005A2A2E" w:rsidP="005A2A2E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E9B53B8" w14:textId="77777777" w:rsidR="005A2A2E" w:rsidRPr="00B72362" w:rsidRDefault="005A2A2E" w:rsidP="005A2A2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5A2A2E" w:rsidRPr="00B72362" w14:paraId="70ACB8F6" w14:textId="77777777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FCDB09F" w14:textId="77777777" w:rsidR="005A2A2E" w:rsidRPr="0046740F" w:rsidRDefault="005A2A2E" w:rsidP="005A2A2E">
            <w:r w:rsidRPr="0046740F">
              <w:t>e) Does the applicant supply any workers to other employers on a temporary or permanent basis?</w:t>
            </w:r>
          </w:p>
        </w:tc>
        <w:tc>
          <w:tcPr>
            <w:tcW w:w="99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0FDB49B" w14:textId="77777777" w:rsidR="005A2A2E" w:rsidRPr="00B72362" w:rsidRDefault="005A2A2E" w:rsidP="005A2A2E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0066710" w14:textId="77777777" w:rsidR="005A2A2E" w:rsidRPr="00B72362" w:rsidRDefault="005A2A2E" w:rsidP="005A2A2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5A2A2E" w:rsidRPr="00B72362" w14:paraId="469BEB68" w14:textId="77777777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D40A1A4" w14:textId="77777777" w:rsidR="005A2A2E" w:rsidRPr="0046740F" w:rsidRDefault="005A2A2E" w:rsidP="005A2A2E">
            <w:r w:rsidRPr="0046740F">
              <w:t>f) Are all the applicant’s operations (exclusive of monopolistic states) being submitted for WC?</w:t>
            </w:r>
          </w:p>
        </w:tc>
        <w:tc>
          <w:tcPr>
            <w:tcW w:w="99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385D630" w14:textId="77777777" w:rsidR="005A2A2E" w:rsidRPr="00B72362" w:rsidRDefault="005A2A2E" w:rsidP="005A2A2E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076BF76" w14:textId="77777777" w:rsidR="005A2A2E" w:rsidRPr="00B72362" w:rsidRDefault="005A2A2E" w:rsidP="005A2A2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5A2A2E" w:rsidRPr="00B72362" w14:paraId="6DB8AA8F" w14:textId="77777777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14:paraId="66A2D0F1" w14:textId="77777777" w:rsidR="005A2A2E" w:rsidRDefault="005A2A2E" w:rsidP="005A2A2E">
            <w:r>
              <w:lastRenderedPageBreak/>
              <w:t>g</w:t>
            </w:r>
            <w:r w:rsidRPr="00E3303E">
              <w:t>) Does the applicant have any 1099 exposure?</w:t>
            </w:r>
          </w:p>
          <w:p w14:paraId="0F36976E" w14:textId="77777777" w:rsidR="005A2A2E" w:rsidRDefault="005A2A2E" w:rsidP="005A2A2E">
            <w:r>
              <w:t xml:space="preserve">          </w:t>
            </w:r>
            <w:r w:rsidRPr="00E3303E">
              <w:t>If Yes, what is the # of 1099's</w:t>
            </w:r>
            <w:r>
              <w:t xml:space="preserve">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0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  <w:r>
              <w:t xml:space="preserve"> </w:t>
            </w:r>
            <w:r w:rsidRPr="00E3303E">
              <w:t>and what is the total cost of 1099's</w:t>
            </w:r>
            <w:r>
              <w:t xml:space="preserve">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1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  <w:p w14:paraId="3C5BFD53" w14:textId="77777777" w:rsidR="005A2A2E" w:rsidRDefault="005A2A2E" w:rsidP="005A2A2E">
            <w:r>
              <w:t xml:space="preserve">          Please provide a detailed description of 1099 duties: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2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  <w:p w14:paraId="301232FE" w14:textId="77777777" w:rsidR="005A2A2E" w:rsidRPr="0046740F" w:rsidRDefault="005A2A2E" w:rsidP="005A2A2E">
            <w:r>
              <w:t xml:space="preserve">          Do the 1099’s carry their own workers compensation? </w:t>
            </w:r>
            <w:r w:rsidRPr="00E3303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3E">
              <w:instrText xml:space="preserve"> FORMCHECKBOX </w:instrText>
            </w:r>
            <w:r w:rsidR="00F7455E">
              <w:fldChar w:fldCharType="separate"/>
            </w:r>
            <w:r w:rsidRPr="00E3303E">
              <w:fldChar w:fldCharType="end"/>
            </w:r>
            <w:r w:rsidRPr="00E3303E">
              <w:t xml:space="preserve">  Yes</w:t>
            </w:r>
            <w:r>
              <w:t xml:space="preserve">   </w:t>
            </w:r>
            <w:r w:rsidRPr="00E3303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3E">
              <w:instrText xml:space="preserve"> FORMCHECKBOX </w:instrText>
            </w:r>
            <w:r w:rsidR="00F7455E">
              <w:fldChar w:fldCharType="separate"/>
            </w:r>
            <w:r w:rsidRPr="00E3303E">
              <w:fldChar w:fldCharType="end"/>
            </w:r>
            <w:r w:rsidRPr="00E3303E">
              <w:t xml:space="preserve">  No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3B0BF2" w14:textId="77777777" w:rsidR="005A2A2E" w:rsidRPr="00B72362" w:rsidRDefault="005A2A2E" w:rsidP="005A2A2E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05461C4F" w14:textId="77777777" w:rsidR="005A2A2E" w:rsidRPr="00B72362" w:rsidRDefault="005A2A2E" w:rsidP="005A2A2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455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5A2A2E" w:rsidRPr="00B72362" w14:paraId="624BB23A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14:paraId="60742210" w14:textId="77777777" w:rsidR="005A2A2E" w:rsidRPr="0046740F" w:rsidRDefault="005A2A2E" w:rsidP="005A2A2E">
            <w:r>
              <w:t xml:space="preserve">h) What is the Employee to Patient Ratio? </w:t>
            </w: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3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</w:tr>
      <w:tr w:rsidR="005A2A2E" w:rsidRPr="00B72362" w14:paraId="04712823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14:paraId="0D0142ED" w14:textId="77777777" w:rsidR="005A2A2E" w:rsidRPr="00B72362" w:rsidRDefault="005A2A2E" w:rsidP="005A2A2E">
            <w:r>
              <w:t>i</w:t>
            </w:r>
            <w:r w:rsidRPr="0046740F">
              <w:t>) Please provide the previous payroll and premium history:</w:t>
            </w:r>
          </w:p>
        </w:tc>
      </w:tr>
      <w:tr w:rsidR="005A2A2E" w:rsidRPr="00B72362" w14:paraId="4C65EC5E" w14:textId="77777777" w:rsidTr="00DF58F6">
        <w:trPr>
          <w:cantSplit/>
          <w:trHeight w:val="23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14:paraId="041D7660" w14:textId="77777777" w:rsidR="005A2A2E" w:rsidRPr="00C214E0" w:rsidRDefault="005A2A2E" w:rsidP="005A2A2E">
            <w:pPr>
              <w:jc w:val="center"/>
              <w:rPr>
                <w:iCs/>
              </w:rPr>
            </w:pPr>
            <w:r w:rsidRPr="00C214E0">
              <w:rPr>
                <w:iCs/>
              </w:rPr>
              <w:t>Coverage Term</w:t>
            </w:r>
          </w:p>
        </w:tc>
        <w:tc>
          <w:tcPr>
            <w:tcW w:w="3120" w:type="dxa"/>
            <w:gridSpan w:val="6"/>
            <w:shd w:val="clear" w:color="auto" w:fill="auto"/>
            <w:vAlign w:val="center"/>
          </w:tcPr>
          <w:p w14:paraId="7952E211" w14:textId="77777777" w:rsidR="005A2A2E" w:rsidRPr="00C214E0" w:rsidRDefault="005A2A2E" w:rsidP="005A2A2E">
            <w:pPr>
              <w:jc w:val="center"/>
              <w:rPr>
                <w:iCs/>
              </w:rPr>
            </w:pPr>
            <w:r w:rsidRPr="00C214E0">
              <w:rPr>
                <w:iCs/>
              </w:rPr>
              <w:t>Payroll</w:t>
            </w:r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 w14:paraId="7BB791EB" w14:textId="77777777" w:rsidR="005A2A2E" w:rsidRPr="00C214E0" w:rsidRDefault="005A2A2E" w:rsidP="005A2A2E">
            <w:pPr>
              <w:jc w:val="center"/>
              <w:rPr>
                <w:iCs/>
              </w:rPr>
            </w:pPr>
            <w:r w:rsidRPr="00C214E0">
              <w:rPr>
                <w:iCs/>
              </w:rPr>
              <w:t>Premium</w:t>
            </w:r>
          </w:p>
        </w:tc>
      </w:tr>
      <w:tr w:rsidR="005A2A2E" w:rsidRPr="00B72362" w14:paraId="57049E07" w14:textId="77777777" w:rsidTr="00DF58F6">
        <w:trPr>
          <w:cantSplit/>
          <w:trHeight w:val="23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14:paraId="7D299FB2" w14:textId="77777777" w:rsidR="005A2A2E" w:rsidRPr="00C214E0" w:rsidRDefault="005A2A2E" w:rsidP="005A2A2E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4" w:name="Text53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94"/>
          </w:p>
        </w:tc>
        <w:tc>
          <w:tcPr>
            <w:tcW w:w="3120" w:type="dxa"/>
            <w:gridSpan w:val="6"/>
            <w:shd w:val="clear" w:color="auto" w:fill="auto"/>
            <w:vAlign w:val="center"/>
          </w:tcPr>
          <w:p w14:paraId="40E06FCB" w14:textId="77777777" w:rsidR="005A2A2E" w:rsidRPr="00C214E0" w:rsidRDefault="005A2A2E" w:rsidP="005A2A2E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5" w:name="Text58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95"/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 w14:paraId="7D2D8999" w14:textId="77777777" w:rsidR="005A2A2E" w:rsidRPr="00C214E0" w:rsidRDefault="005A2A2E" w:rsidP="005A2A2E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6" w:name="Text63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96"/>
          </w:p>
        </w:tc>
      </w:tr>
      <w:tr w:rsidR="005A2A2E" w:rsidRPr="00B72362" w14:paraId="7F48BAFC" w14:textId="77777777" w:rsidTr="00DF58F6">
        <w:trPr>
          <w:cantSplit/>
          <w:trHeight w:val="23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14:paraId="672F5EAA" w14:textId="77777777" w:rsidR="005A2A2E" w:rsidRPr="00C214E0" w:rsidRDefault="005A2A2E" w:rsidP="005A2A2E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7" w:name="Text54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97"/>
          </w:p>
        </w:tc>
        <w:tc>
          <w:tcPr>
            <w:tcW w:w="3120" w:type="dxa"/>
            <w:gridSpan w:val="6"/>
            <w:shd w:val="clear" w:color="auto" w:fill="auto"/>
            <w:vAlign w:val="center"/>
          </w:tcPr>
          <w:p w14:paraId="1F4F7DB8" w14:textId="77777777" w:rsidR="005A2A2E" w:rsidRPr="00C214E0" w:rsidRDefault="005A2A2E" w:rsidP="005A2A2E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8" w:name="Text59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98"/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 w14:paraId="4796CD24" w14:textId="77777777" w:rsidR="005A2A2E" w:rsidRPr="00C214E0" w:rsidRDefault="005A2A2E" w:rsidP="005A2A2E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9" w:name="Text64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99"/>
          </w:p>
        </w:tc>
      </w:tr>
      <w:tr w:rsidR="005A2A2E" w:rsidRPr="00B72362" w14:paraId="459AEAB9" w14:textId="77777777" w:rsidTr="00DF58F6">
        <w:trPr>
          <w:cantSplit/>
          <w:trHeight w:val="23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14:paraId="243A5EBE" w14:textId="77777777" w:rsidR="005A2A2E" w:rsidRPr="00C214E0" w:rsidRDefault="005A2A2E" w:rsidP="005A2A2E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0" w:name="Text55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100"/>
          </w:p>
        </w:tc>
        <w:tc>
          <w:tcPr>
            <w:tcW w:w="3120" w:type="dxa"/>
            <w:gridSpan w:val="6"/>
            <w:shd w:val="clear" w:color="auto" w:fill="auto"/>
            <w:vAlign w:val="center"/>
          </w:tcPr>
          <w:p w14:paraId="6E5168FA" w14:textId="77777777" w:rsidR="005A2A2E" w:rsidRPr="00C214E0" w:rsidRDefault="005A2A2E" w:rsidP="005A2A2E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1" w:name="Text60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101"/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 w14:paraId="44352360" w14:textId="77777777" w:rsidR="005A2A2E" w:rsidRPr="00C214E0" w:rsidRDefault="005A2A2E" w:rsidP="005A2A2E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2" w:name="Text65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102"/>
          </w:p>
        </w:tc>
      </w:tr>
      <w:tr w:rsidR="005A2A2E" w:rsidRPr="00B72362" w14:paraId="2ADEF3D3" w14:textId="77777777" w:rsidTr="00DF58F6">
        <w:trPr>
          <w:cantSplit/>
          <w:trHeight w:val="23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14:paraId="632B94AB" w14:textId="77777777" w:rsidR="005A2A2E" w:rsidRPr="00C214E0" w:rsidRDefault="005A2A2E" w:rsidP="005A2A2E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3" w:name="Text56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103"/>
          </w:p>
        </w:tc>
        <w:tc>
          <w:tcPr>
            <w:tcW w:w="3120" w:type="dxa"/>
            <w:gridSpan w:val="6"/>
            <w:shd w:val="clear" w:color="auto" w:fill="auto"/>
            <w:vAlign w:val="center"/>
          </w:tcPr>
          <w:p w14:paraId="19F35FAE" w14:textId="77777777" w:rsidR="005A2A2E" w:rsidRPr="00C214E0" w:rsidRDefault="005A2A2E" w:rsidP="005A2A2E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4" w:name="Text61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104"/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 w14:paraId="28AA5DD8" w14:textId="77777777" w:rsidR="005A2A2E" w:rsidRPr="00C214E0" w:rsidRDefault="005A2A2E" w:rsidP="005A2A2E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5" w:name="Text66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105"/>
          </w:p>
        </w:tc>
      </w:tr>
      <w:tr w:rsidR="005A2A2E" w:rsidRPr="00B72362" w14:paraId="6A33BAC6" w14:textId="77777777" w:rsidTr="00DF58F6">
        <w:trPr>
          <w:cantSplit/>
          <w:trHeight w:val="23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14:paraId="463C9CA6" w14:textId="77777777" w:rsidR="005A2A2E" w:rsidRPr="00C214E0" w:rsidRDefault="005A2A2E" w:rsidP="005A2A2E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6" w:name="Text57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106"/>
          </w:p>
        </w:tc>
        <w:tc>
          <w:tcPr>
            <w:tcW w:w="3120" w:type="dxa"/>
            <w:gridSpan w:val="6"/>
            <w:shd w:val="clear" w:color="auto" w:fill="auto"/>
            <w:vAlign w:val="center"/>
          </w:tcPr>
          <w:p w14:paraId="1E527296" w14:textId="77777777" w:rsidR="005A2A2E" w:rsidRPr="00C214E0" w:rsidRDefault="005A2A2E" w:rsidP="005A2A2E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7" w:name="Text62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107"/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 w14:paraId="5C0295A5" w14:textId="77777777" w:rsidR="005A2A2E" w:rsidRPr="00C214E0" w:rsidRDefault="005A2A2E" w:rsidP="005A2A2E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8" w:name="Text67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108"/>
          </w:p>
        </w:tc>
      </w:tr>
      <w:tr w:rsidR="005A2A2E" w:rsidRPr="00B72362" w14:paraId="241E3D29" w14:textId="77777777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14:paraId="5D9123FB" w14:textId="77777777" w:rsidR="005A2A2E" w:rsidRPr="00577AF6" w:rsidRDefault="005A2A2E" w:rsidP="005A2A2E">
            <w:pPr>
              <w:rPr>
                <w:i/>
                <w:iCs/>
              </w:rPr>
            </w:pPr>
            <w:r w:rsidRPr="00D823BF">
              <w:rPr>
                <w:i/>
                <w:iCs/>
              </w:rPr>
              <w:t>To the best of my knowledge all the information I have given about my business is true and correct. If</w:t>
            </w:r>
            <w:r>
              <w:rPr>
                <w:i/>
                <w:iCs/>
              </w:rPr>
              <w:t xml:space="preserve"> </w:t>
            </w:r>
            <w:r w:rsidRPr="00D823BF">
              <w:rPr>
                <w:i/>
                <w:iCs/>
              </w:rPr>
              <w:t>information is found to be different as the result of my knowingly attempting to defraud the insurance company,</w:t>
            </w:r>
            <w:r>
              <w:rPr>
                <w:i/>
                <w:iCs/>
              </w:rPr>
              <w:t xml:space="preserve"> </w:t>
            </w:r>
            <w:r w:rsidRPr="00D823BF">
              <w:rPr>
                <w:i/>
                <w:iCs/>
              </w:rPr>
              <w:t xml:space="preserve">or information is concealed for the purpose of misleading, or another person </w:t>
            </w:r>
            <w:proofErr w:type="gramStart"/>
            <w:r w:rsidRPr="00D823BF">
              <w:rPr>
                <w:i/>
                <w:iCs/>
              </w:rPr>
              <w:t>files</w:t>
            </w:r>
            <w:proofErr w:type="gramEnd"/>
            <w:r w:rsidRPr="00D823BF">
              <w:rPr>
                <w:i/>
                <w:iCs/>
              </w:rPr>
              <w:t xml:space="preserve"> an application for insurance</w:t>
            </w:r>
            <w:r>
              <w:rPr>
                <w:i/>
                <w:iCs/>
              </w:rPr>
              <w:t xml:space="preserve"> </w:t>
            </w:r>
            <w:r w:rsidRPr="00D823BF">
              <w:rPr>
                <w:i/>
                <w:iCs/>
              </w:rPr>
              <w:t>containing materially false information the insurance company may send direct notice of cancellation.</w:t>
            </w:r>
          </w:p>
        </w:tc>
      </w:tr>
      <w:tr w:rsidR="005A2A2E" w:rsidRPr="00577AF6" w14:paraId="73CD12D1" w14:textId="77777777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14:paraId="371D13BB" w14:textId="77777777" w:rsidR="005A2A2E" w:rsidRDefault="005A2A2E" w:rsidP="005A2A2E"/>
          <w:p w14:paraId="718AAB7F" w14:textId="77777777" w:rsidR="005A2A2E" w:rsidRDefault="005A2A2E" w:rsidP="005A2A2E"/>
          <w:p w14:paraId="6FE21AAC" w14:textId="77777777" w:rsidR="005A2A2E" w:rsidRDefault="005A2A2E" w:rsidP="005A2A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44F37D" wp14:editId="5B3DE0BE">
                      <wp:simplePos x="0" y="0"/>
                      <wp:positionH relativeFrom="column">
                        <wp:posOffset>-15876</wp:posOffset>
                      </wp:positionH>
                      <wp:positionV relativeFrom="paragraph">
                        <wp:posOffset>58420</wp:posOffset>
                      </wp:positionV>
                      <wp:extent cx="282892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8AFBBA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4.6pt" to="221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" strokecolor="#4579b8 [3044]"/>
                  </w:pict>
                </mc:Fallback>
              </mc:AlternateContent>
            </w:r>
          </w:p>
          <w:p w14:paraId="50263C48" w14:textId="77777777" w:rsidR="005A2A2E" w:rsidRPr="00577AF6" w:rsidRDefault="005A2A2E" w:rsidP="005A2A2E">
            <w:r w:rsidRPr="00577AF6">
              <w:t>Applicant Signature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65E3837A" w14:textId="77777777" w:rsidR="005A2A2E" w:rsidRDefault="005A2A2E" w:rsidP="005A2A2E"/>
          <w:p w14:paraId="6437B9AF" w14:textId="77777777" w:rsidR="005A2A2E" w:rsidRDefault="005A2A2E" w:rsidP="005A2A2E"/>
          <w:p w14:paraId="48DB4AA9" w14:textId="77777777" w:rsidR="005A2A2E" w:rsidRDefault="005A2A2E" w:rsidP="005A2A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E3CD29" wp14:editId="11428C9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45720</wp:posOffset>
                      </wp:positionV>
                      <wp:extent cx="103822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47B3B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3.6pt" to="80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" strokecolor="#4579b8 [3044]"/>
                  </w:pict>
                </mc:Fallback>
              </mc:AlternateContent>
            </w:r>
          </w:p>
          <w:p w14:paraId="1FCC184D" w14:textId="77777777" w:rsidR="005A2A2E" w:rsidRPr="00577AF6" w:rsidRDefault="005A2A2E" w:rsidP="005A2A2E">
            <w:r w:rsidRPr="00577AF6">
              <w:t>Date</w:t>
            </w:r>
          </w:p>
        </w:tc>
      </w:tr>
      <w:tr w:rsidR="005A2A2E" w:rsidRPr="00B72362" w14:paraId="2F29FD8E" w14:textId="77777777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14:paraId="1D57DBC2" w14:textId="77777777" w:rsidR="005A2A2E" w:rsidRDefault="005A2A2E" w:rsidP="005A2A2E"/>
          <w:p w14:paraId="4E965075" w14:textId="77777777" w:rsidR="005A2A2E" w:rsidRDefault="005A2A2E" w:rsidP="005A2A2E"/>
          <w:p w14:paraId="77996E12" w14:textId="77777777" w:rsidR="005A2A2E" w:rsidRDefault="005A2A2E" w:rsidP="005A2A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175517" wp14:editId="372838F6">
                      <wp:simplePos x="0" y="0"/>
                      <wp:positionH relativeFrom="column">
                        <wp:posOffset>-15876</wp:posOffset>
                      </wp:positionH>
                      <wp:positionV relativeFrom="paragraph">
                        <wp:posOffset>58420</wp:posOffset>
                      </wp:positionV>
                      <wp:extent cx="28289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7ACDDF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4.6pt" to="221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" strokecolor="#4579b8 [3044]"/>
                  </w:pict>
                </mc:Fallback>
              </mc:AlternateContent>
            </w:r>
          </w:p>
          <w:p w14:paraId="54209303" w14:textId="77777777" w:rsidR="005A2A2E" w:rsidRPr="00577AF6" w:rsidRDefault="005A2A2E" w:rsidP="005A2A2E">
            <w:r>
              <w:t xml:space="preserve">Agent </w:t>
            </w:r>
            <w:r w:rsidRPr="00577AF6">
              <w:t>Signature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00B4B847" w14:textId="77777777" w:rsidR="005A2A2E" w:rsidRDefault="005A2A2E" w:rsidP="005A2A2E"/>
          <w:p w14:paraId="300E3BA2" w14:textId="77777777" w:rsidR="005A2A2E" w:rsidRDefault="005A2A2E" w:rsidP="005A2A2E"/>
          <w:p w14:paraId="2D128667" w14:textId="77777777" w:rsidR="005A2A2E" w:rsidRDefault="005A2A2E" w:rsidP="005A2A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1DF489" wp14:editId="213AE3F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45720</wp:posOffset>
                      </wp:positionV>
                      <wp:extent cx="103822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F1EDF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3.6pt" to="80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" strokecolor="#4579b8 [3044]"/>
                  </w:pict>
                </mc:Fallback>
              </mc:AlternateContent>
            </w:r>
          </w:p>
          <w:p w14:paraId="3ABAE683" w14:textId="77777777" w:rsidR="005A2A2E" w:rsidRPr="00577AF6" w:rsidRDefault="005A2A2E" w:rsidP="005A2A2E">
            <w:r w:rsidRPr="00577AF6">
              <w:t>Date</w:t>
            </w:r>
          </w:p>
        </w:tc>
      </w:tr>
    </w:tbl>
    <w:p w14:paraId="78F0F72A" w14:textId="77777777" w:rsidR="00415F5F" w:rsidRPr="00B72362" w:rsidRDefault="00415F5F" w:rsidP="00B72362"/>
    <w:sectPr w:rsidR="00415F5F" w:rsidRPr="00B72362" w:rsidSect="00B61506">
      <w:footerReference w:type="default" r:id="rId9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224BA" w14:textId="77777777" w:rsidR="00F7455E" w:rsidRDefault="00F7455E" w:rsidP="00DA7EAC">
      <w:pPr>
        <w:pStyle w:val="Heading1"/>
      </w:pPr>
      <w:r>
        <w:separator/>
      </w:r>
    </w:p>
  </w:endnote>
  <w:endnote w:type="continuationSeparator" w:id="0">
    <w:p w14:paraId="17D40F36" w14:textId="77777777" w:rsidR="00F7455E" w:rsidRDefault="00F7455E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80CE5" w14:textId="77777777" w:rsidR="00700780" w:rsidRDefault="00700780" w:rsidP="00EB52A5">
    <w:pPr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                                                                                                                             Rev. 11.21.17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71CE6" w14:textId="77777777" w:rsidR="00F7455E" w:rsidRDefault="00F7455E" w:rsidP="00DA7EAC">
      <w:pPr>
        <w:pStyle w:val="Heading1"/>
      </w:pPr>
      <w:r>
        <w:separator/>
      </w:r>
    </w:p>
  </w:footnote>
  <w:footnote w:type="continuationSeparator" w:id="0">
    <w:p w14:paraId="638C013A" w14:textId="77777777" w:rsidR="00F7455E" w:rsidRDefault="00F7455E" w:rsidP="00DA7EAC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40A96"/>
    <w:multiLevelType w:val="hybridMultilevel"/>
    <w:tmpl w:val="495E1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D11FF"/>
    <w:multiLevelType w:val="hybridMultilevel"/>
    <w:tmpl w:val="7BC6E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pekr6wJodT4YzXACROzWRNauCjtHIb3A4u0QWZpmDQKcmMyRrLFdMGJyBKQ+IpLrI/ia2kPFsseFMI7pMg/MQ==" w:salt="+n6ymoU42HqJjtm0jDTq0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E8"/>
    <w:rsid w:val="00017261"/>
    <w:rsid w:val="00017DD1"/>
    <w:rsid w:val="000248E8"/>
    <w:rsid w:val="000332AD"/>
    <w:rsid w:val="00036F17"/>
    <w:rsid w:val="00046106"/>
    <w:rsid w:val="00076B78"/>
    <w:rsid w:val="000B5DE0"/>
    <w:rsid w:val="000C0676"/>
    <w:rsid w:val="000C3395"/>
    <w:rsid w:val="0011649E"/>
    <w:rsid w:val="0016303A"/>
    <w:rsid w:val="00190F40"/>
    <w:rsid w:val="001A7E81"/>
    <w:rsid w:val="001F7A95"/>
    <w:rsid w:val="00200E12"/>
    <w:rsid w:val="00240AF1"/>
    <w:rsid w:val="0024648C"/>
    <w:rsid w:val="002602F0"/>
    <w:rsid w:val="002859E8"/>
    <w:rsid w:val="002B136C"/>
    <w:rsid w:val="002C0936"/>
    <w:rsid w:val="003324AB"/>
    <w:rsid w:val="00346083"/>
    <w:rsid w:val="00361889"/>
    <w:rsid w:val="00384215"/>
    <w:rsid w:val="003A248F"/>
    <w:rsid w:val="00415F5F"/>
    <w:rsid w:val="0042038C"/>
    <w:rsid w:val="00440D4A"/>
    <w:rsid w:val="00461DCB"/>
    <w:rsid w:val="0046276C"/>
    <w:rsid w:val="0046740F"/>
    <w:rsid w:val="004851A2"/>
    <w:rsid w:val="00491A66"/>
    <w:rsid w:val="004F17CA"/>
    <w:rsid w:val="00531C25"/>
    <w:rsid w:val="00532E88"/>
    <w:rsid w:val="005360D4"/>
    <w:rsid w:val="0054754E"/>
    <w:rsid w:val="0056276C"/>
    <w:rsid w:val="0056338C"/>
    <w:rsid w:val="00577AF6"/>
    <w:rsid w:val="005A2A2E"/>
    <w:rsid w:val="005C217C"/>
    <w:rsid w:val="005D4280"/>
    <w:rsid w:val="005D6072"/>
    <w:rsid w:val="00603427"/>
    <w:rsid w:val="006355BA"/>
    <w:rsid w:val="006638AD"/>
    <w:rsid w:val="00671993"/>
    <w:rsid w:val="00682713"/>
    <w:rsid w:val="00700780"/>
    <w:rsid w:val="0072233E"/>
    <w:rsid w:val="00722DE8"/>
    <w:rsid w:val="00733AC6"/>
    <w:rsid w:val="007344B3"/>
    <w:rsid w:val="00763BB5"/>
    <w:rsid w:val="00770EEA"/>
    <w:rsid w:val="007826D1"/>
    <w:rsid w:val="007E3D81"/>
    <w:rsid w:val="00822FE0"/>
    <w:rsid w:val="008658E6"/>
    <w:rsid w:val="00884CA6"/>
    <w:rsid w:val="00887861"/>
    <w:rsid w:val="00890AE3"/>
    <w:rsid w:val="008A5C83"/>
    <w:rsid w:val="008B4D07"/>
    <w:rsid w:val="00932D09"/>
    <w:rsid w:val="0094737C"/>
    <w:rsid w:val="009622B2"/>
    <w:rsid w:val="009A0D17"/>
    <w:rsid w:val="009A3017"/>
    <w:rsid w:val="009F58BB"/>
    <w:rsid w:val="00A41E64"/>
    <w:rsid w:val="00A4373B"/>
    <w:rsid w:val="00A70D3C"/>
    <w:rsid w:val="00AC087E"/>
    <w:rsid w:val="00AE1F72"/>
    <w:rsid w:val="00AF093D"/>
    <w:rsid w:val="00B04903"/>
    <w:rsid w:val="00B12708"/>
    <w:rsid w:val="00B41C69"/>
    <w:rsid w:val="00B61506"/>
    <w:rsid w:val="00B72362"/>
    <w:rsid w:val="00B96D9F"/>
    <w:rsid w:val="00BE09D6"/>
    <w:rsid w:val="00C214E0"/>
    <w:rsid w:val="00C30E55"/>
    <w:rsid w:val="00C42C2C"/>
    <w:rsid w:val="00C47782"/>
    <w:rsid w:val="00C63324"/>
    <w:rsid w:val="00C81188"/>
    <w:rsid w:val="00CB0639"/>
    <w:rsid w:val="00CB5E53"/>
    <w:rsid w:val="00CC6A22"/>
    <w:rsid w:val="00CC7CB7"/>
    <w:rsid w:val="00CE757B"/>
    <w:rsid w:val="00D02133"/>
    <w:rsid w:val="00D21FCD"/>
    <w:rsid w:val="00D34CBE"/>
    <w:rsid w:val="00D461ED"/>
    <w:rsid w:val="00D53D61"/>
    <w:rsid w:val="00D66A94"/>
    <w:rsid w:val="00D752D4"/>
    <w:rsid w:val="00D823BF"/>
    <w:rsid w:val="00DA5F94"/>
    <w:rsid w:val="00DA7EAC"/>
    <w:rsid w:val="00DF1BA0"/>
    <w:rsid w:val="00DF58F6"/>
    <w:rsid w:val="00E3303E"/>
    <w:rsid w:val="00E33DC8"/>
    <w:rsid w:val="00E630EB"/>
    <w:rsid w:val="00E75AE6"/>
    <w:rsid w:val="00E80215"/>
    <w:rsid w:val="00E81136"/>
    <w:rsid w:val="00E9549F"/>
    <w:rsid w:val="00EA6610"/>
    <w:rsid w:val="00EB52A5"/>
    <w:rsid w:val="00EC655E"/>
    <w:rsid w:val="00EE33CA"/>
    <w:rsid w:val="00F04B9B"/>
    <w:rsid w:val="00F0626A"/>
    <w:rsid w:val="00F06353"/>
    <w:rsid w:val="00F149CC"/>
    <w:rsid w:val="00F46364"/>
    <w:rsid w:val="00F7455E"/>
    <w:rsid w:val="00F74AAD"/>
    <w:rsid w:val="00F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1ED6A"/>
  <w15:docId w15:val="{BD5BBCA7-CD83-4C3C-B494-184A9AFB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23BF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CB0639"/>
    <w:pPr>
      <w:ind w:left="720"/>
      <w:contextualSpacing/>
    </w:pPr>
  </w:style>
  <w:style w:type="paragraph" w:styleId="Header">
    <w:name w:val="header"/>
    <w:basedOn w:val="Normal"/>
    <w:link w:val="HeaderChar"/>
    <w:rsid w:val="003A2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248F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3A2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248F"/>
    <w:rPr>
      <w:rFonts w:ascii="Tahoma" w:hAnsi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anford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254D-0489-4C3E-80E9-96DA1575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</TotalTime>
  <Pages>3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Mstanford</dc:creator>
  <cp:lastModifiedBy>Matt Stanford</cp:lastModifiedBy>
  <cp:revision>5</cp:revision>
  <cp:lastPrinted>2015-11-25T15:40:00Z</cp:lastPrinted>
  <dcterms:created xsi:type="dcterms:W3CDTF">2018-06-15T14:45:00Z</dcterms:created>
  <dcterms:modified xsi:type="dcterms:W3CDTF">2018-06-15T16:02:00Z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